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1418"/>
        <w:gridCol w:w="1736"/>
        <w:gridCol w:w="1737"/>
      </w:tblGrid>
      <w:tr w:rsidR="00334890">
        <w:tc>
          <w:tcPr>
            <w:tcW w:w="5670" w:type="dxa"/>
          </w:tcPr>
          <w:p w:rsidR="00334890" w:rsidRDefault="00C520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8B0BDA">
              <w:rPr>
                <w:b/>
                <w:noProof/>
                <w:sz w:val="28"/>
              </w:rPr>
              <w:drawing>
                <wp:inline distT="0" distB="0" distL="0" distR="0">
                  <wp:extent cx="695325" cy="647700"/>
                  <wp:effectExtent l="19050" t="0" r="9525" b="0"/>
                  <wp:docPr id="1" name="Εικόνα 1" descr="eml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l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 w:rsidP="00E547D4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</w:tr>
      <w:tr w:rsidR="00334890">
        <w:trPr>
          <w:cantSplit/>
        </w:trPr>
        <w:tc>
          <w:tcPr>
            <w:tcW w:w="5670" w:type="dxa"/>
          </w:tcPr>
          <w:p w:rsidR="00334890" w:rsidRDefault="00334890">
            <w:pPr>
              <w:pStyle w:val="1"/>
              <w:rPr>
                <w:sz w:val="24"/>
              </w:rPr>
            </w:pPr>
            <w:r>
              <w:t>ΕΛΛΗΝΙΚΗ ΔΗΜΟΚΡΑΤΙΑ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1736" w:type="dxa"/>
          </w:tcPr>
          <w:p w:rsidR="00334890" w:rsidRDefault="0033489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1737" w:type="dxa"/>
          </w:tcPr>
          <w:p w:rsidR="00334890" w:rsidRPr="00BF3508" w:rsidRDefault="00334890" w:rsidP="00235D14">
            <w:pPr>
              <w:rPr>
                <w:rFonts w:ascii="Tahoma" w:hAnsi="Tahoma"/>
                <w:b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475EC" w:rsidRPr="00721D94" w:rsidRDefault="003475EC" w:rsidP="003475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ΥΠΟΥΡΓΕΙΟ  ΠΑΙΔΕΙΑΣ</w:t>
            </w:r>
            <w:r w:rsidR="00414792" w:rsidRPr="009C54FC">
              <w:rPr>
                <w:b/>
                <w:sz w:val="24"/>
                <w:szCs w:val="24"/>
              </w:rPr>
              <w:t xml:space="preserve"> </w:t>
            </w:r>
            <w:r w:rsidR="00414792">
              <w:rPr>
                <w:b/>
                <w:sz w:val="24"/>
                <w:szCs w:val="24"/>
              </w:rPr>
              <w:t xml:space="preserve"> ΕΡΕΥΝΑΣ                          </w:t>
            </w:r>
            <w:r w:rsidR="00454D08" w:rsidRPr="009C54F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ΚΑΙ ΘΡΗΣΚΕΥΜΑΤΩΝ</w:t>
            </w:r>
            <w:r w:rsidR="00721D94" w:rsidRPr="00721D94">
              <w:rPr>
                <w:b/>
                <w:sz w:val="24"/>
                <w:szCs w:val="24"/>
              </w:rPr>
              <w:t xml:space="preserve"> </w:t>
            </w:r>
          </w:p>
          <w:p w:rsidR="00334890" w:rsidRDefault="003475EC" w:rsidP="003475EC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Arial" w:hAnsi="Arial" w:cs="Arial"/>
                <w:b/>
                <w:sz w:val="18"/>
              </w:rPr>
              <w:t>………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34890" w:rsidRDefault="0033489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ΠΕΡΙΦ.  ΔΝΣΗ  Π&amp;Δ  ΕΚΠ/ΣΗΣ  ΠΕΛΟΠΟΝΝΗΣΟΥ</w:t>
            </w:r>
          </w:p>
        </w:tc>
        <w:tc>
          <w:tcPr>
            <w:tcW w:w="1418" w:type="dxa"/>
          </w:tcPr>
          <w:p w:rsidR="00334890" w:rsidRDefault="0033489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Pr="0002515D" w:rsidRDefault="00334890" w:rsidP="0002515D">
            <w:pPr>
              <w:rPr>
                <w:rFonts w:ascii="Tahoma" w:hAnsi="Tahoma"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34890" w:rsidRDefault="00334890" w:rsidP="00C12D47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ΔΙΕΥΘΥΝΣΗ  Δ.Ε.  ΑΡΚΑΔΙΑΣ 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454D08">
            <w:pPr>
              <w:rPr>
                <w:rFonts w:ascii="Tahoma" w:hAnsi="Tahoma"/>
                <w:sz w:val="24"/>
              </w:rPr>
            </w:pPr>
            <w:r w:rsidRPr="00DF2377">
              <w:rPr>
                <w:rFonts w:ascii="Tahoma" w:hAnsi="Tahoma"/>
                <w:b/>
                <w:sz w:val="24"/>
              </w:rPr>
              <w:t xml:space="preserve">  </w:t>
            </w:r>
            <w:r>
              <w:rPr>
                <w:rFonts w:ascii="Tahoma" w:hAnsi="Tahoma"/>
                <w:b/>
                <w:sz w:val="24"/>
              </w:rPr>
              <w:t>ΕΠΑΓΓΕΛΜΑΤΙΚΟ  ΛΥΚΕΙΟ  ΜΕΓΑΛΟΠΟΛΗΣ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9E6B5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Λεωφόρος 212   Μεγαλόπολη   22 200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9E6B5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sym w:font="Wingdings" w:char="F028"/>
            </w:r>
            <w:r>
              <w:rPr>
                <w:rFonts w:ascii="Tahoma" w:hAnsi="Tahoma"/>
                <w:sz w:val="24"/>
              </w:rPr>
              <w:t xml:space="preserve"> </w:t>
            </w:r>
            <w:r w:rsidRPr="00DF2377">
              <w:rPr>
                <w:rFonts w:ascii="Tahoma" w:hAnsi="Tahoma"/>
                <w:sz w:val="24"/>
              </w:rPr>
              <w:t>2</w:t>
            </w:r>
            <w:r>
              <w:rPr>
                <w:rFonts w:ascii="Tahoma" w:hAnsi="Tahoma"/>
                <w:sz w:val="24"/>
              </w:rPr>
              <w:t>791</w:t>
            </w:r>
            <w:r w:rsidRPr="00DF2377">
              <w:rPr>
                <w:rFonts w:ascii="Tahoma" w:hAnsi="Tahoma"/>
                <w:sz w:val="24"/>
              </w:rPr>
              <w:t>0</w:t>
            </w:r>
            <w:r>
              <w:rPr>
                <w:rFonts w:ascii="Tahoma" w:hAnsi="Tahoma"/>
                <w:sz w:val="24"/>
              </w:rPr>
              <w:t xml:space="preserve">22685       </w:t>
            </w:r>
            <w:proofErr w:type="spellStart"/>
            <w:r>
              <w:rPr>
                <w:rFonts w:ascii="Tahoma" w:hAnsi="Tahoma"/>
                <w:b/>
                <w:sz w:val="24"/>
              </w:rPr>
              <w:t>Fax</w:t>
            </w:r>
            <w:proofErr w:type="spellEnd"/>
            <w:r>
              <w:rPr>
                <w:rFonts w:ascii="Tahoma" w:hAnsi="Tahoma"/>
                <w:b/>
                <w:sz w:val="24"/>
              </w:rPr>
              <w:t>:</w:t>
            </w:r>
            <w:r>
              <w:rPr>
                <w:rFonts w:ascii="Tahoma" w:hAnsi="Tahoma"/>
                <w:sz w:val="24"/>
              </w:rPr>
              <w:t xml:space="preserve"> </w:t>
            </w:r>
            <w:r w:rsidRPr="00DF2377">
              <w:rPr>
                <w:rFonts w:ascii="Tahoma" w:hAnsi="Tahoma"/>
                <w:sz w:val="24"/>
              </w:rPr>
              <w:t>27910</w:t>
            </w:r>
            <w:r>
              <w:rPr>
                <w:rFonts w:ascii="Tahoma" w:hAnsi="Tahoma"/>
                <w:sz w:val="24"/>
              </w:rPr>
              <w:t>22562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414792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Πληροφ.:</w:t>
            </w:r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 w:rsidR="00414792">
              <w:rPr>
                <w:rFonts w:ascii="Tahoma" w:hAnsi="Tahoma"/>
                <w:sz w:val="24"/>
              </w:rPr>
              <w:t>Τσοπελας</w:t>
            </w:r>
            <w:proofErr w:type="spellEnd"/>
            <w:r w:rsidR="00414792">
              <w:rPr>
                <w:rFonts w:ascii="Tahoma" w:hAnsi="Tahoma"/>
                <w:sz w:val="24"/>
              </w:rPr>
              <w:t xml:space="preserve"> </w:t>
            </w:r>
            <w:proofErr w:type="spellStart"/>
            <w:r w:rsidR="00414792">
              <w:rPr>
                <w:rFonts w:ascii="Tahoma" w:hAnsi="Tahoma"/>
                <w:sz w:val="24"/>
              </w:rPr>
              <w:t>ιωαννης</w:t>
            </w:r>
            <w:proofErr w:type="spellEnd"/>
          </w:p>
        </w:tc>
        <w:tc>
          <w:tcPr>
            <w:tcW w:w="1418" w:type="dxa"/>
          </w:tcPr>
          <w:p w:rsidR="009E6B50" w:rsidRDefault="009E6B5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 w:rsidP="009B64A5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>
            <w:pPr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1418" w:type="dxa"/>
          </w:tcPr>
          <w:p w:rsidR="009E6B50" w:rsidRDefault="009E6B50">
            <w:pPr>
              <w:rPr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Pr="0002515D" w:rsidRDefault="009E6B50" w:rsidP="0002515D">
            <w:pPr>
              <w:rPr>
                <w:rFonts w:ascii="Tahoma" w:hAnsi="Tahoma" w:cs="Tahoma"/>
                <w:sz w:val="24"/>
              </w:rPr>
            </w:pPr>
          </w:p>
        </w:tc>
      </w:tr>
      <w:tr w:rsidR="009E6B50" w:rsidRPr="00A52E51">
        <w:tc>
          <w:tcPr>
            <w:tcW w:w="5670" w:type="dxa"/>
          </w:tcPr>
          <w:p w:rsidR="009E6B50" w:rsidRPr="00D5181A" w:rsidRDefault="009E6B50">
            <w:pPr>
              <w:rPr>
                <w:rFonts w:ascii="Tahoma" w:hAnsi="Tahoma"/>
                <w:sz w:val="24"/>
                <w:lang w:val="fr-FR"/>
              </w:rPr>
            </w:pPr>
            <w:r w:rsidRPr="00D5181A">
              <w:rPr>
                <w:rFonts w:ascii="Tahoma" w:hAnsi="Tahoma"/>
                <w:b/>
                <w:sz w:val="24"/>
                <w:lang w:val="fr-FR"/>
              </w:rPr>
              <w:t xml:space="preserve">    e-mail</w:t>
            </w:r>
            <w:proofErr w:type="gramStart"/>
            <w:r w:rsidRPr="00D5181A">
              <w:rPr>
                <w:rFonts w:ascii="Tahoma" w:hAnsi="Tahoma"/>
                <w:b/>
                <w:sz w:val="24"/>
                <w:lang w:val="fr-FR"/>
              </w:rPr>
              <w:t>:</w:t>
            </w:r>
            <w:r w:rsidRPr="00D5181A">
              <w:rPr>
                <w:rFonts w:ascii="Tahoma" w:hAnsi="Tahoma"/>
                <w:sz w:val="24"/>
                <w:lang w:val="fr-FR"/>
              </w:rPr>
              <w:t xml:space="preserve">  </w:t>
            </w:r>
            <w:proofErr w:type="gramEnd"/>
            <w:hyperlink r:id="rId6" w:history="1">
              <w:r w:rsidRPr="00D5181A">
                <w:rPr>
                  <w:rStyle w:val="-"/>
                  <w:rFonts w:ascii="Tahoma" w:hAnsi="Tahoma"/>
                  <w:lang w:val="fr-FR"/>
                </w:rPr>
                <w:t>mail@1epal-megal.ark.sch.gr</w:t>
              </w:r>
            </w:hyperlink>
            <w:r w:rsidRPr="00D5181A">
              <w:rPr>
                <w:rFonts w:ascii="Tahoma" w:hAnsi="Tahoma"/>
                <w:sz w:val="24"/>
                <w:lang w:val="fr-FR"/>
              </w:rPr>
              <w:t xml:space="preserve"> </w:t>
            </w:r>
          </w:p>
        </w:tc>
        <w:tc>
          <w:tcPr>
            <w:tcW w:w="1418" w:type="dxa"/>
          </w:tcPr>
          <w:p w:rsidR="009E6B50" w:rsidRPr="00D5181A" w:rsidRDefault="009E6B50">
            <w:pPr>
              <w:rPr>
                <w:sz w:val="24"/>
                <w:lang w:val="fr-FR"/>
              </w:rPr>
            </w:pPr>
          </w:p>
        </w:tc>
        <w:tc>
          <w:tcPr>
            <w:tcW w:w="3473" w:type="dxa"/>
            <w:gridSpan w:val="2"/>
          </w:tcPr>
          <w:p w:rsidR="009E6B50" w:rsidRPr="00D5181A" w:rsidRDefault="009E6B50">
            <w:pPr>
              <w:rPr>
                <w:rFonts w:ascii="Tahoma" w:hAnsi="Tahoma" w:cs="Tahoma"/>
                <w:sz w:val="24"/>
                <w:lang w:val="fr-FR"/>
              </w:rPr>
            </w:pPr>
          </w:p>
        </w:tc>
      </w:tr>
    </w:tbl>
    <w:p w:rsidR="00334890" w:rsidRPr="00D5181A" w:rsidRDefault="0002515D">
      <w:pPr>
        <w:rPr>
          <w:sz w:val="24"/>
          <w:lang w:val="fr-FR"/>
        </w:rPr>
      </w:pP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</w:p>
    <w:p w:rsidR="00334890" w:rsidRPr="00D5181A" w:rsidRDefault="00334890">
      <w:pPr>
        <w:rPr>
          <w:sz w:val="24"/>
          <w:lang w:val="fr-FR"/>
        </w:rPr>
      </w:pPr>
    </w:p>
    <w:p w:rsidR="00A52452" w:rsidRPr="003F2987" w:rsidRDefault="00A52452" w:rsidP="003F2987">
      <w:pPr>
        <w:autoSpaceDE w:val="0"/>
        <w:autoSpaceDN w:val="0"/>
        <w:adjustRightInd w:val="0"/>
        <w:ind w:left="1560" w:hanging="156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2F56CF">
        <w:rPr>
          <w:rFonts w:ascii="Calibri" w:hAnsi="Calibri" w:cs="Calibri"/>
          <w:color w:val="000000"/>
          <w:sz w:val="24"/>
          <w:szCs w:val="24"/>
        </w:rPr>
        <w:t xml:space="preserve">ΘΕΜΑ: </w:t>
      </w:r>
      <w:r w:rsidR="003F2987" w:rsidRPr="003F2987">
        <w:rPr>
          <w:rFonts w:ascii="Calibri" w:hAnsi="Calibri" w:cs="Calibri"/>
          <w:color w:val="000000"/>
          <w:sz w:val="24"/>
          <w:szCs w:val="24"/>
        </w:rPr>
        <w:t xml:space="preserve">         &lt;&lt;     </w:t>
      </w:r>
      <w:r w:rsidRPr="002F56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ΠΡΟΚΗΡΥΞΗ ΔΙΑΓΩΝΙΣΜΟΥ ΟΙΚΟΝΟΜΙΚΟΤΕΡΗΣ ΠΡΟΣΦΟΡΑΣ </w:t>
      </w:r>
      <w:r w:rsidR="003F2987" w:rsidRPr="003F298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A266C3" w:rsidRPr="00A266C3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</w:t>
      </w:r>
      <w:r w:rsidRPr="002F56CF">
        <w:rPr>
          <w:rFonts w:ascii="Calibri,Bold" w:hAnsi="Calibri,Bold" w:cs="Calibri,Bold"/>
          <w:b/>
          <w:bCs/>
          <w:color w:val="000000"/>
          <w:sz w:val="24"/>
          <w:szCs w:val="24"/>
        </w:rPr>
        <w:t>ΓΙΑ 5ΗΜΕΡΗ ΕΚΔΡΟΜΗ</w:t>
      </w:r>
      <w:r w:rsidR="00982D2D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 w:rsidR="003F2987" w:rsidRPr="003F298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 w:rsidR="00721D94">
        <w:rPr>
          <w:rFonts w:ascii="Calibri,Bold" w:hAnsi="Calibri,Bold" w:cs="Calibri,Bold"/>
          <w:b/>
          <w:bCs/>
          <w:color w:val="000000"/>
          <w:sz w:val="24"/>
          <w:szCs w:val="24"/>
        </w:rPr>
        <w:t>ΣΤΗ  ΘΕΣΣΑΛΟΝΙΚΗ</w:t>
      </w:r>
      <w:r w:rsidR="003F2987" w:rsidRPr="003F2987">
        <w:rPr>
          <w:rFonts w:ascii="Calibri,Bold" w:hAnsi="Calibri,Bold" w:cs="Calibri,Bold"/>
          <w:b/>
          <w:bCs/>
          <w:color w:val="000000"/>
          <w:sz w:val="24"/>
          <w:szCs w:val="24"/>
        </w:rPr>
        <w:t>&gt;&gt;</w:t>
      </w:r>
    </w:p>
    <w:p w:rsidR="00BF3508" w:rsidRDefault="00BF3508">
      <w:pPr>
        <w:rPr>
          <w:rFonts w:ascii="Tahoma" w:hAnsi="Tahoma"/>
          <w:b/>
          <w:sz w:val="24"/>
        </w:rPr>
      </w:pPr>
    </w:p>
    <w:p w:rsidR="00D5181A" w:rsidRPr="002F56CF" w:rsidRDefault="00A266C3" w:rsidP="00D5181A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Η εκπαιδευτική  κοινότητα του</w:t>
      </w:r>
      <w:r w:rsidRPr="00A266C3">
        <w:rPr>
          <w:rFonts w:ascii="Calibri" w:hAnsi="Calibri" w:cs="Calibri"/>
          <w:b/>
          <w:color w:val="000000"/>
          <w:sz w:val="26"/>
          <w:szCs w:val="26"/>
        </w:rPr>
        <w:t xml:space="preserve"> </w:t>
      </w:r>
      <w:r w:rsidRPr="007412F0">
        <w:rPr>
          <w:rFonts w:ascii="Calibri" w:hAnsi="Calibri" w:cs="Calibri"/>
          <w:b/>
          <w:color w:val="000000"/>
          <w:sz w:val="26"/>
          <w:szCs w:val="26"/>
        </w:rPr>
        <w:t>ΕΠΑΛ  Μεγαλόπολης</w:t>
      </w:r>
      <w:r>
        <w:rPr>
          <w:rFonts w:ascii="Calibri" w:hAnsi="Calibri" w:cs="Calibri"/>
          <w:color w:val="000000"/>
          <w:sz w:val="26"/>
          <w:szCs w:val="26"/>
        </w:rPr>
        <w:t xml:space="preserve"> σ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τα πλαίσια του ΦΕΚ 2769/2-12-2011 (Εκδρομές – μετακινήσεις μαθητών Δημόσιων και Ιδιωτικών σχολείων Δευτεροβάθμιας Εκπαίδευσης εντός και εκτός της χώρας) </w:t>
      </w:r>
      <w:r>
        <w:rPr>
          <w:rFonts w:ascii="Calibri" w:hAnsi="Calibri" w:cs="Calibri"/>
          <w:color w:val="000000"/>
          <w:sz w:val="26"/>
          <w:szCs w:val="26"/>
        </w:rPr>
        <w:t xml:space="preserve">προκηρύσσει την 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>διοργ</w:t>
      </w:r>
      <w:r>
        <w:rPr>
          <w:rFonts w:ascii="Calibri" w:hAnsi="Calibri" w:cs="Calibri"/>
          <w:color w:val="000000"/>
          <w:sz w:val="26"/>
          <w:szCs w:val="26"/>
        </w:rPr>
        <w:t>άνωση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 πολυήμερη</w:t>
      </w:r>
      <w:r>
        <w:rPr>
          <w:rFonts w:ascii="Calibri" w:hAnsi="Calibri" w:cs="Calibri"/>
          <w:color w:val="000000"/>
          <w:sz w:val="26"/>
          <w:szCs w:val="26"/>
        </w:rPr>
        <w:t>ς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 εκδρομή</w:t>
      </w:r>
      <w:r>
        <w:rPr>
          <w:rFonts w:ascii="Calibri" w:hAnsi="Calibri" w:cs="Calibri"/>
          <w:color w:val="000000"/>
          <w:sz w:val="26"/>
          <w:szCs w:val="26"/>
        </w:rPr>
        <w:t xml:space="preserve">ς    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 των μαθητών της </w:t>
      </w:r>
      <w:r w:rsidR="00D5181A" w:rsidRPr="007412F0">
        <w:rPr>
          <w:rFonts w:ascii="Calibri" w:hAnsi="Calibri" w:cs="Calibri"/>
          <w:b/>
          <w:color w:val="000000"/>
          <w:sz w:val="26"/>
          <w:szCs w:val="26"/>
        </w:rPr>
        <w:t xml:space="preserve">Γ΄ τάξης 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>με λεωφορείο</w:t>
      </w:r>
      <w:r w:rsidR="003F2987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στη </w:t>
      </w:r>
      <w:r w:rsidR="00D5181A" w:rsidRPr="002F56CF">
        <w:rPr>
          <w:rFonts w:ascii="Calibri,Bold" w:hAnsi="Calibri,Bold" w:cs="Calibri,Bold"/>
          <w:b/>
          <w:bCs/>
          <w:color w:val="000000"/>
          <w:sz w:val="26"/>
          <w:szCs w:val="26"/>
        </w:rPr>
        <w:t>Θεσσαλονίκη</w:t>
      </w: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 xml:space="preserve">  ως  εξής :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 </w:t>
      </w:r>
    </w:p>
    <w:p w:rsidR="003F2987" w:rsidRDefault="003F2987" w:rsidP="00D5181A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D5181A" w:rsidRPr="002F56CF" w:rsidRDefault="00D5181A" w:rsidP="00D5181A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 w:rsidRPr="002F56CF">
        <w:rPr>
          <w:rFonts w:ascii="Calibri,Bold" w:hAnsi="Calibri,Bold" w:cs="Calibri,Bold"/>
          <w:b/>
          <w:bCs/>
          <w:color w:val="000000"/>
          <w:sz w:val="26"/>
          <w:szCs w:val="26"/>
        </w:rPr>
        <w:t>ΣΤΟΙΧΕΙΑ ΕΚΔΡΟΜΗΣ:</w:t>
      </w:r>
    </w:p>
    <w:p w:rsidR="00D5181A" w:rsidRPr="002F56CF" w:rsidRDefault="00D5181A" w:rsidP="00D5181A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Διάρκεια: Από Δευτέρα  </w:t>
      </w:r>
      <w:r w:rsidR="006C44E9">
        <w:rPr>
          <w:rFonts w:ascii="Calibri" w:hAnsi="Calibri" w:cs="Calibri"/>
          <w:b/>
          <w:color w:val="000000"/>
          <w:sz w:val="26"/>
          <w:szCs w:val="26"/>
        </w:rPr>
        <w:t>11-4</w:t>
      </w:r>
      <w:r w:rsidR="000924D5" w:rsidRPr="000924D5">
        <w:rPr>
          <w:rFonts w:ascii="Calibri" w:hAnsi="Calibri" w:cs="Calibri"/>
          <w:b/>
          <w:color w:val="000000"/>
          <w:sz w:val="26"/>
          <w:szCs w:val="26"/>
        </w:rPr>
        <w:t>-201</w:t>
      </w:r>
      <w:r w:rsidR="006C44E9">
        <w:rPr>
          <w:rFonts w:ascii="Calibri" w:hAnsi="Calibri" w:cs="Calibri"/>
          <w:b/>
          <w:color w:val="000000"/>
          <w:sz w:val="26"/>
          <w:szCs w:val="26"/>
        </w:rPr>
        <w:t>6</w:t>
      </w:r>
      <w:r w:rsidRPr="002F56CF">
        <w:rPr>
          <w:rFonts w:ascii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 xml:space="preserve">μέχρι Παρασκευή </w:t>
      </w:r>
      <w:r w:rsidR="006C44E9">
        <w:rPr>
          <w:rFonts w:ascii="Calibri" w:hAnsi="Calibri" w:cs="Calibri"/>
          <w:b/>
          <w:color w:val="000000"/>
          <w:sz w:val="26"/>
          <w:szCs w:val="26"/>
        </w:rPr>
        <w:t>15</w:t>
      </w:r>
      <w:r w:rsidRPr="00FC3E37">
        <w:rPr>
          <w:rFonts w:ascii="Calibri" w:hAnsi="Calibri" w:cs="Calibri"/>
          <w:b/>
          <w:color w:val="000000"/>
          <w:sz w:val="26"/>
          <w:szCs w:val="26"/>
        </w:rPr>
        <w:t>-4-201</w:t>
      </w:r>
      <w:r w:rsidR="006C44E9">
        <w:rPr>
          <w:rFonts w:ascii="Calibri" w:hAnsi="Calibri" w:cs="Calibri"/>
          <w:b/>
          <w:color w:val="000000"/>
          <w:sz w:val="26"/>
          <w:szCs w:val="26"/>
        </w:rPr>
        <w:t>6</w:t>
      </w:r>
      <w:r w:rsidRPr="002F56CF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FC3E37"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2F56CF">
        <w:rPr>
          <w:rFonts w:ascii="Calibri" w:hAnsi="Calibri" w:cs="Calibri"/>
          <w:color w:val="000000"/>
          <w:sz w:val="26"/>
          <w:szCs w:val="26"/>
        </w:rPr>
        <w:t>(4 διανυκτερεύσεις).</w:t>
      </w:r>
    </w:p>
    <w:p w:rsidR="00D5181A" w:rsidRPr="00F703A5" w:rsidRDefault="00D5181A" w:rsidP="00D5181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6"/>
          <w:szCs w:val="26"/>
        </w:rPr>
      </w:pPr>
      <w:r w:rsidRPr="002F56CF">
        <w:rPr>
          <w:rFonts w:ascii="Calibri" w:hAnsi="Calibri" w:cs="Calibri"/>
          <w:color w:val="000000"/>
          <w:sz w:val="26"/>
          <w:szCs w:val="26"/>
        </w:rPr>
        <w:t>Α</w:t>
      </w:r>
      <w:r>
        <w:rPr>
          <w:rFonts w:ascii="Calibri" w:hAnsi="Calibri" w:cs="Calibri"/>
          <w:color w:val="000000"/>
          <w:sz w:val="26"/>
          <w:szCs w:val="26"/>
        </w:rPr>
        <w:t xml:space="preserve">ριθμός συμμετεχόντων μαθητών: </w:t>
      </w:r>
      <w:r w:rsidR="00CE6F05" w:rsidRPr="00CE6F05">
        <w:rPr>
          <w:rFonts w:ascii="Calibri" w:hAnsi="Calibri" w:cs="Calibri"/>
          <w:b/>
          <w:color w:val="000000"/>
          <w:sz w:val="26"/>
          <w:szCs w:val="26"/>
        </w:rPr>
        <w:t>4</w:t>
      </w:r>
      <w:r w:rsidR="006C44E9">
        <w:rPr>
          <w:rFonts w:ascii="Calibri" w:hAnsi="Calibri" w:cs="Calibri"/>
          <w:b/>
          <w:color w:val="000000"/>
          <w:sz w:val="26"/>
          <w:szCs w:val="26"/>
        </w:rPr>
        <w:t>5</w:t>
      </w:r>
    </w:p>
    <w:p w:rsidR="00D5181A" w:rsidRDefault="00D5181A" w:rsidP="00D5181A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 w:rsidRPr="002F56CF">
        <w:rPr>
          <w:rFonts w:ascii="Calibri" w:hAnsi="Calibri" w:cs="Calibri"/>
          <w:color w:val="000000"/>
          <w:sz w:val="26"/>
          <w:szCs w:val="26"/>
        </w:rPr>
        <w:t>Α</w:t>
      </w:r>
      <w:r>
        <w:rPr>
          <w:rFonts w:ascii="Calibri" w:hAnsi="Calibri" w:cs="Calibri"/>
          <w:color w:val="000000"/>
          <w:sz w:val="26"/>
          <w:szCs w:val="26"/>
        </w:rPr>
        <w:t>ριθμός καθηγητών:</w:t>
      </w:r>
      <w:r w:rsidR="00E235A7">
        <w:rPr>
          <w:rFonts w:ascii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FC3E37">
        <w:rPr>
          <w:rFonts w:ascii="Calibri" w:hAnsi="Calibri" w:cs="Calibri"/>
          <w:b/>
          <w:color w:val="000000"/>
          <w:sz w:val="26"/>
          <w:szCs w:val="26"/>
        </w:rPr>
        <w:t>1</w:t>
      </w:r>
      <w:r w:rsidR="00FC3E37">
        <w:rPr>
          <w:rFonts w:ascii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 xml:space="preserve">αρχηγός και </w:t>
      </w:r>
      <w:r w:rsidR="006C44E9">
        <w:rPr>
          <w:rFonts w:ascii="Calibri" w:hAnsi="Calibri" w:cs="Calibri"/>
          <w:b/>
          <w:color w:val="000000"/>
          <w:sz w:val="26"/>
          <w:szCs w:val="26"/>
        </w:rPr>
        <w:t>3</w:t>
      </w:r>
      <w:r w:rsidRPr="00FC3E37">
        <w:rPr>
          <w:rFonts w:ascii="Calibri" w:hAnsi="Calibri" w:cs="Calibri"/>
          <w:b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συνοδοί</w:t>
      </w:r>
    </w:p>
    <w:p w:rsidR="0080366F" w:rsidRPr="002F56CF" w:rsidRDefault="0080366F" w:rsidP="00D5181A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</w:p>
    <w:p w:rsidR="00B67D36" w:rsidRDefault="00721D94" w:rsidP="00B67D36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     </w:t>
      </w:r>
      <w:r w:rsidR="00D5181A" w:rsidRPr="002F56CF">
        <w:rPr>
          <w:rFonts w:ascii="Calibri,Bold" w:hAnsi="Calibri,Bold" w:cs="Calibri,Bold"/>
          <w:b/>
          <w:bCs/>
          <w:color w:val="000000"/>
          <w:sz w:val="28"/>
          <w:szCs w:val="28"/>
        </w:rPr>
        <w:t>Πρόγραμμα:</w:t>
      </w:r>
    </w:p>
    <w:p w:rsidR="00B67D36" w:rsidRPr="00A7585C" w:rsidRDefault="00A7585C" w:rsidP="00B67D36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/>
          <w:sz w:val="24"/>
        </w:rPr>
        <w:t xml:space="preserve">   </w:t>
      </w:r>
      <w:r w:rsidR="00721D94">
        <w:rPr>
          <w:rFonts w:asciiTheme="minorHAnsi" w:hAnsiTheme="minorHAnsi"/>
          <w:sz w:val="24"/>
        </w:rPr>
        <w:t xml:space="preserve">   </w:t>
      </w:r>
      <w:r w:rsidR="00D5181A" w:rsidRPr="005B3686">
        <w:rPr>
          <w:rFonts w:asciiTheme="minorHAnsi" w:hAnsiTheme="minorHAnsi"/>
          <w:b/>
          <w:sz w:val="26"/>
          <w:szCs w:val="26"/>
          <w:u w:val="single"/>
        </w:rPr>
        <w:t xml:space="preserve">Δευτέρα </w:t>
      </w:r>
      <w:r w:rsidR="006C44E9">
        <w:rPr>
          <w:rFonts w:asciiTheme="minorHAnsi" w:hAnsiTheme="minorHAnsi"/>
          <w:b/>
          <w:sz w:val="26"/>
          <w:szCs w:val="26"/>
          <w:u w:val="single"/>
        </w:rPr>
        <w:t>11-4</w:t>
      </w:r>
      <w:r w:rsidR="00203655" w:rsidRPr="005B3686">
        <w:rPr>
          <w:rFonts w:asciiTheme="minorHAnsi" w:hAnsiTheme="minorHAnsi"/>
          <w:b/>
          <w:sz w:val="26"/>
          <w:szCs w:val="26"/>
          <w:u w:val="single"/>
        </w:rPr>
        <w:t>-201</w:t>
      </w:r>
      <w:r w:rsidR="006C44E9">
        <w:rPr>
          <w:rFonts w:asciiTheme="minorHAnsi" w:hAnsiTheme="minorHAnsi"/>
          <w:b/>
          <w:sz w:val="26"/>
          <w:szCs w:val="26"/>
          <w:u w:val="single"/>
        </w:rPr>
        <w:t>6</w:t>
      </w:r>
      <w:r w:rsidR="003F2987" w:rsidRPr="00A7585C">
        <w:rPr>
          <w:rFonts w:asciiTheme="minorHAnsi" w:hAnsiTheme="minorHAnsi"/>
          <w:sz w:val="24"/>
        </w:rPr>
        <w:t xml:space="preserve">  :</w:t>
      </w:r>
      <w:r w:rsidR="00D5181A" w:rsidRPr="00A7585C">
        <w:rPr>
          <w:rFonts w:asciiTheme="minorHAnsi" w:hAnsiTheme="minorHAnsi"/>
          <w:sz w:val="24"/>
        </w:rPr>
        <w:t xml:space="preserve"> </w:t>
      </w:r>
      <w:r w:rsidR="003F2987" w:rsidRPr="00A7585C">
        <w:rPr>
          <w:rFonts w:asciiTheme="minorHAnsi" w:hAnsiTheme="minorHAnsi"/>
          <w:sz w:val="24"/>
        </w:rPr>
        <w:t>Α</w:t>
      </w:r>
      <w:r w:rsidR="00D5181A" w:rsidRPr="00A7585C">
        <w:rPr>
          <w:rFonts w:asciiTheme="minorHAnsi" w:hAnsiTheme="minorHAnsi"/>
          <w:sz w:val="24"/>
        </w:rPr>
        <w:t>ναχώρηση από τον χώρο του σχολείου ώρα 0</w:t>
      </w:r>
      <w:r w:rsidR="00FA6852">
        <w:rPr>
          <w:rFonts w:asciiTheme="minorHAnsi" w:hAnsiTheme="minorHAnsi"/>
          <w:sz w:val="24"/>
        </w:rPr>
        <w:t>6</w:t>
      </w:r>
      <w:r w:rsidR="00D5181A" w:rsidRPr="00A7585C">
        <w:rPr>
          <w:rFonts w:asciiTheme="minorHAnsi" w:hAnsiTheme="minorHAnsi"/>
          <w:sz w:val="24"/>
        </w:rPr>
        <w:t>:</w:t>
      </w:r>
      <w:r w:rsidR="00CE6F05" w:rsidRPr="00CE6F05">
        <w:rPr>
          <w:rFonts w:asciiTheme="minorHAnsi" w:hAnsiTheme="minorHAnsi"/>
          <w:sz w:val="24"/>
        </w:rPr>
        <w:t>3</w:t>
      </w:r>
      <w:r w:rsidR="00D5181A" w:rsidRPr="00A7585C">
        <w:rPr>
          <w:rFonts w:asciiTheme="minorHAnsi" w:hAnsiTheme="minorHAnsi"/>
          <w:sz w:val="24"/>
        </w:rPr>
        <w:t>0</w:t>
      </w:r>
      <w:r w:rsidR="003F2987" w:rsidRPr="00A7585C">
        <w:rPr>
          <w:rFonts w:asciiTheme="minorHAnsi" w:hAnsiTheme="minorHAnsi"/>
          <w:sz w:val="24"/>
        </w:rPr>
        <w:t xml:space="preserve">  </w:t>
      </w:r>
      <w:r w:rsidR="00D5181A" w:rsidRPr="00A7585C">
        <w:rPr>
          <w:rFonts w:asciiTheme="minorHAnsi" w:hAnsiTheme="minorHAnsi"/>
          <w:sz w:val="24"/>
        </w:rPr>
        <w:t>Μεγαλόπολη-</w:t>
      </w:r>
      <w:r w:rsidR="00B67D36" w:rsidRPr="00A7585C">
        <w:rPr>
          <w:rFonts w:asciiTheme="minorHAnsi" w:hAnsiTheme="minorHAnsi"/>
          <w:sz w:val="24"/>
        </w:rPr>
        <w:t>Αθήνα-Λαμία-Τέμπη με δύο ενδιάμεσες στάσεις.</w:t>
      </w:r>
      <w:r w:rsidR="00721D94">
        <w:rPr>
          <w:rFonts w:asciiTheme="minorHAnsi" w:hAnsiTheme="minorHAnsi"/>
          <w:sz w:val="24"/>
        </w:rPr>
        <w:t xml:space="preserve">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Άφιξη στην Θεσσαλονίκη, τακτοποίηση στο ξενοδοχείο. Δείπνο και βραδινή περιήγηση στην πόλη. 1</w:t>
      </w:r>
      <w:r w:rsidR="00B67D36" w:rsidRPr="00A7585C">
        <w:rPr>
          <w:rFonts w:asciiTheme="minorHAnsi" w:hAnsiTheme="minorHAnsi" w:cs="Tahoma"/>
          <w:color w:val="000000"/>
          <w:sz w:val="17"/>
          <w:szCs w:val="17"/>
        </w:rPr>
        <w:t xml:space="preserve">η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διανυκτέρευση.</w:t>
      </w:r>
    </w:p>
    <w:p w:rsidR="00B67D36" w:rsidRPr="00A7585C" w:rsidRDefault="00A7585C" w:rsidP="00B67D36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sz w:val="24"/>
        </w:rPr>
        <w:t xml:space="preserve">  </w:t>
      </w:r>
      <w:r w:rsidR="00721D94">
        <w:rPr>
          <w:rFonts w:asciiTheme="minorHAnsi" w:hAnsiTheme="minorHAnsi" w:cs="Tahoma"/>
          <w:sz w:val="24"/>
        </w:rPr>
        <w:t xml:space="preserve">  </w:t>
      </w:r>
      <w:r>
        <w:rPr>
          <w:rFonts w:asciiTheme="minorHAnsi" w:hAnsiTheme="minorHAnsi" w:cs="Tahoma"/>
          <w:sz w:val="24"/>
        </w:rPr>
        <w:t xml:space="preserve"> </w:t>
      </w:r>
      <w:r w:rsidR="00B67D36" w:rsidRPr="005B3686">
        <w:rPr>
          <w:rFonts w:asciiTheme="minorHAnsi" w:hAnsiTheme="minorHAnsi" w:cs="Tahoma"/>
          <w:b/>
          <w:sz w:val="26"/>
          <w:szCs w:val="26"/>
          <w:u w:val="single"/>
        </w:rPr>
        <w:t xml:space="preserve">Τρίτη </w:t>
      </w:r>
      <w:r w:rsidR="006C44E9">
        <w:rPr>
          <w:rFonts w:asciiTheme="minorHAnsi" w:hAnsiTheme="minorHAnsi" w:cs="Tahoma"/>
          <w:b/>
          <w:sz w:val="26"/>
          <w:szCs w:val="26"/>
          <w:u w:val="single"/>
        </w:rPr>
        <w:t>12-4</w:t>
      </w:r>
      <w:r w:rsidR="00203655" w:rsidRPr="005B3686">
        <w:rPr>
          <w:rFonts w:asciiTheme="minorHAnsi" w:hAnsiTheme="minorHAnsi" w:cs="Tahoma"/>
          <w:b/>
          <w:sz w:val="26"/>
          <w:szCs w:val="26"/>
          <w:u w:val="single"/>
        </w:rPr>
        <w:t>-201</w:t>
      </w:r>
      <w:r w:rsidR="006C44E9">
        <w:rPr>
          <w:rFonts w:asciiTheme="minorHAnsi" w:hAnsiTheme="minorHAnsi" w:cs="Tahoma"/>
          <w:b/>
          <w:sz w:val="26"/>
          <w:szCs w:val="26"/>
          <w:u w:val="single"/>
        </w:rPr>
        <w:t>6</w:t>
      </w:r>
      <w:r w:rsidR="00B67D36" w:rsidRPr="00A7585C">
        <w:rPr>
          <w:rFonts w:asciiTheme="minorHAnsi" w:hAnsiTheme="minorHAnsi" w:cs="Tahoma"/>
          <w:sz w:val="24"/>
        </w:rPr>
        <w:t xml:space="preserve"> </w:t>
      </w:r>
      <w:r w:rsidR="003F2987" w:rsidRPr="00A7585C">
        <w:rPr>
          <w:rFonts w:asciiTheme="minorHAnsi" w:hAnsiTheme="minorHAnsi" w:cs="Tahoma"/>
          <w:color w:val="000000"/>
          <w:sz w:val="26"/>
          <w:szCs w:val="26"/>
        </w:rPr>
        <w:t xml:space="preserve"> :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Αναχώρηση από Θεσσαλονίκη για τον αρχαιολογικό χώρο της Βεργίνας. Περιήγηση και φαγητό </w:t>
      </w:r>
      <w:r w:rsidR="007412F0" w:rsidRPr="00A7585C">
        <w:rPr>
          <w:rFonts w:asciiTheme="minorHAnsi" w:hAnsiTheme="minorHAnsi" w:cs="Tahoma"/>
          <w:color w:val="000000"/>
          <w:sz w:val="26"/>
          <w:szCs w:val="26"/>
        </w:rPr>
        <w:t xml:space="preserve"> στην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Έδεσσα, επίσκεψη στους καταρράκτες</w:t>
      </w:r>
      <w:r w:rsidR="00F355EF" w:rsidRPr="00A7585C">
        <w:rPr>
          <w:rFonts w:asciiTheme="minorHAnsi" w:hAnsiTheme="minorHAnsi" w:cs="Tahoma"/>
          <w:color w:val="000000"/>
          <w:sz w:val="26"/>
          <w:szCs w:val="26"/>
        </w:rPr>
        <w:t xml:space="preserve">-  ΥΗΣ  Άγρα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. Επιστροφή στη Θεσσαλονίκη. Δείπνο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-ψυχαγωγία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. 2</w:t>
      </w:r>
      <w:r w:rsidR="00B67D36" w:rsidRPr="00A7585C">
        <w:rPr>
          <w:rFonts w:asciiTheme="minorHAnsi" w:hAnsiTheme="minorHAnsi" w:cs="Tahoma"/>
          <w:color w:val="000000"/>
          <w:sz w:val="17"/>
          <w:szCs w:val="17"/>
        </w:rPr>
        <w:t xml:space="preserve">η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διανυκτέρευση.</w:t>
      </w:r>
    </w:p>
    <w:p w:rsidR="00B67D36" w:rsidRPr="00A7585C" w:rsidRDefault="00A7585C" w:rsidP="00B67D36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B67D36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 xml:space="preserve">Τετάρτη </w:t>
      </w:r>
      <w:r w:rsidR="00203655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1</w:t>
      </w:r>
      <w:r w:rsidR="006C44E9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3</w:t>
      </w:r>
      <w:r w:rsidR="00203655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-4-201</w:t>
      </w:r>
      <w:r w:rsidR="006C44E9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6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3F2987" w:rsidRPr="00A7585C">
        <w:rPr>
          <w:rFonts w:asciiTheme="minorHAnsi" w:hAnsiTheme="minorHAnsi" w:cs="Tahoma"/>
          <w:color w:val="000000"/>
          <w:sz w:val="26"/>
          <w:szCs w:val="26"/>
        </w:rPr>
        <w:t xml:space="preserve"> :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Αναχώρηση από Θεσσαλονίκη για σπήλαια Πετραλώνων και στη συνέχεια στο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  <w:lang w:val="en-US"/>
        </w:rPr>
        <w:t>Cosmos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. Επιστροφή στη Θεσσαλονίκη, ξεκούραση και δείπνο. </w:t>
      </w:r>
      <w:r w:rsidR="00721D94">
        <w:rPr>
          <w:rFonts w:asciiTheme="minorHAnsi" w:hAnsiTheme="minorHAnsi" w:cs="Tahoma"/>
          <w:color w:val="000000"/>
          <w:sz w:val="26"/>
          <w:szCs w:val="26"/>
        </w:rPr>
        <w:t>Απογευ</w:t>
      </w:r>
      <w:r w:rsidR="00D26901">
        <w:rPr>
          <w:rFonts w:asciiTheme="minorHAnsi" w:hAnsiTheme="minorHAnsi" w:cs="Tahoma"/>
          <w:color w:val="000000"/>
          <w:sz w:val="26"/>
          <w:szCs w:val="26"/>
        </w:rPr>
        <w:t>μ</w:t>
      </w:r>
      <w:r w:rsidR="00721D94">
        <w:rPr>
          <w:rFonts w:asciiTheme="minorHAnsi" w:hAnsiTheme="minorHAnsi" w:cs="Tahoma"/>
          <w:color w:val="000000"/>
          <w:sz w:val="26"/>
          <w:szCs w:val="26"/>
        </w:rPr>
        <w:t>ατινή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 περιήγηση στην πόλη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- ψυχαγωγία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. 3</w:t>
      </w:r>
      <w:r w:rsidR="00B67D36" w:rsidRPr="00A7585C">
        <w:rPr>
          <w:rFonts w:asciiTheme="minorHAnsi" w:hAnsiTheme="minorHAnsi" w:cs="Tahoma"/>
          <w:color w:val="000000"/>
          <w:sz w:val="17"/>
          <w:szCs w:val="17"/>
          <w:vertAlign w:val="superscript"/>
        </w:rPr>
        <w:t>η</w:t>
      </w:r>
      <w:r w:rsidR="003F2987" w:rsidRPr="00A7585C">
        <w:rPr>
          <w:rFonts w:asciiTheme="minorHAnsi" w:hAnsiTheme="minorHAnsi" w:cs="Tahoma"/>
          <w:color w:val="000000"/>
          <w:sz w:val="17"/>
          <w:szCs w:val="17"/>
        </w:rPr>
        <w:t xml:space="preserve">  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διανυκτέρευση.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B67D36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 xml:space="preserve">Πέμπτη </w:t>
      </w:r>
      <w:r w:rsidR="006C44E9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14</w:t>
      </w:r>
      <w:r w:rsidR="00203655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-4-201</w:t>
      </w:r>
      <w:r w:rsidR="006C44E9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6</w:t>
      </w:r>
      <w:r w:rsidR="003F2987" w:rsidRPr="00A7585C">
        <w:rPr>
          <w:rFonts w:asciiTheme="minorHAnsi" w:hAnsiTheme="minorHAnsi" w:cs="Tahoma"/>
          <w:color w:val="000000"/>
          <w:sz w:val="26"/>
          <w:szCs w:val="26"/>
        </w:rPr>
        <w:t xml:space="preserve">: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Το πρωί επίσκεψη στα κυριότερα ιστορικά μνημεία (Αρχαιολογικό</w:t>
      </w:r>
    </w:p>
    <w:p w:rsidR="00BE0C7D" w:rsidRPr="00A7585C" w:rsidRDefault="00BE0C7D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Μουσείο, Λευκό  Πύργο, Ροτόντα, </w:t>
      </w:r>
      <w:r w:rsidR="00F355EF" w:rsidRPr="00A7585C">
        <w:rPr>
          <w:rFonts w:asciiTheme="minorHAnsi" w:hAnsiTheme="minorHAnsi" w:cs="Tahoma"/>
          <w:color w:val="000000"/>
          <w:sz w:val="26"/>
          <w:szCs w:val="26"/>
        </w:rPr>
        <w:t xml:space="preserve">Άγιο  Δημήτριο </w:t>
      </w:r>
      <w:r w:rsidRPr="00A7585C">
        <w:rPr>
          <w:rFonts w:asciiTheme="minorHAnsi" w:hAnsiTheme="minorHAnsi" w:cs="Tahoma"/>
          <w:color w:val="000000"/>
          <w:sz w:val="26"/>
          <w:szCs w:val="26"/>
        </w:rPr>
        <w:t>, Καμάρα κλπ)</w:t>
      </w:r>
      <w:r w:rsidR="00D052A3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 δείπνο και </w:t>
      </w:r>
      <w:r w:rsidR="00721D94">
        <w:rPr>
          <w:rFonts w:asciiTheme="minorHAnsi" w:hAnsiTheme="minorHAnsi" w:cs="Tahoma"/>
          <w:color w:val="000000"/>
          <w:sz w:val="26"/>
          <w:szCs w:val="26"/>
        </w:rPr>
        <w:t>βραδινή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7412F0" w:rsidRPr="00A7585C">
        <w:rPr>
          <w:rFonts w:asciiTheme="minorHAnsi" w:hAnsiTheme="minorHAnsi" w:cs="Tahoma"/>
          <w:color w:val="000000"/>
          <w:sz w:val="26"/>
          <w:szCs w:val="26"/>
        </w:rPr>
        <w:t>ψυχαγωγία</w:t>
      </w: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 στην πόλη. 4</w:t>
      </w:r>
      <w:r w:rsidRPr="00A7585C">
        <w:rPr>
          <w:rFonts w:asciiTheme="minorHAnsi" w:hAnsiTheme="minorHAnsi" w:cs="Tahoma"/>
          <w:color w:val="000000"/>
          <w:sz w:val="17"/>
          <w:szCs w:val="17"/>
        </w:rPr>
        <w:t xml:space="preserve">η </w:t>
      </w:r>
      <w:r w:rsidRPr="00A7585C">
        <w:rPr>
          <w:rFonts w:asciiTheme="minorHAnsi" w:hAnsiTheme="minorHAnsi" w:cs="Tahoma"/>
          <w:color w:val="000000"/>
          <w:sz w:val="26"/>
          <w:szCs w:val="26"/>
        </w:rPr>
        <w:t>διανυκτέρευση.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BE0C7D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 xml:space="preserve">Παρασκευή </w:t>
      </w:r>
      <w:r w:rsidR="006C44E9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15</w:t>
      </w:r>
      <w:r w:rsidR="00203655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-4-201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: Το πρωί, αναχώρηση από Θεσσαλονίκη</w:t>
      </w:r>
      <w:r w:rsidR="006C44E9">
        <w:rPr>
          <w:rFonts w:asciiTheme="minorHAnsi" w:hAnsiTheme="minorHAnsi" w:cs="Tahoma"/>
          <w:color w:val="000000"/>
          <w:sz w:val="26"/>
          <w:szCs w:val="26"/>
        </w:rPr>
        <w:t xml:space="preserve">  -ΒΟΛΟ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ED06E7">
        <w:rPr>
          <w:rFonts w:asciiTheme="minorHAnsi" w:hAnsiTheme="minorHAnsi" w:cs="Tahoma"/>
          <w:color w:val="000000"/>
          <w:sz w:val="26"/>
          <w:szCs w:val="26"/>
        </w:rPr>
        <w:t>–</w:t>
      </w:r>
      <w:r w:rsidR="006C44E9" w:rsidRPr="006C44E9">
        <w:rPr>
          <w:rFonts w:asciiTheme="minorHAnsi" w:hAnsiTheme="minorHAnsi"/>
          <w:sz w:val="24"/>
        </w:rPr>
        <w:t xml:space="preserve"> </w:t>
      </w:r>
      <w:r w:rsidR="006C44E9" w:rsidRPr="00A7585C">
        <w:rPr>
          <w:rFonts w:asciiTheme="minorHAnsi" w:hAnsiTheme="minorHAnsi"/>
          <w:sz w:val="24"/>
        </w:rPr>
        <w:t>Αθήνα</w:t>
      </w:r>
      <w:r w:rsidR="00ED06E7">
        <w:rPr>
          <w:rFonts w:asciiTheme="minorHAnsi" w:hAnsiTheme="minorHAnsi"/>
          <w:sz w:val="24"/>
        </w:rPr>
        <w:t>-</w:t>
      </w:r>
      <w:r w:rsidR="00ED06E7" w:rsidRPr="00ED06E7">
        <w:rPr>
          <w:rFonts w:asciiTheme="minorHAnsi" w:hAnsiTheme="minorHAnsi"/>
          <w:sz w:val="24"/>
        </w:rPr>
        <w:t xml:space="preserve"> </w:t>
      </w:r>
      <w:r w:rsidR="00ED06E7" w:rsidRPr="00A7585C">
        <w:rPr>
          <w:rFonts w:asciiTheme="minorHAnsi" w:hAnsiTheme="minorHAnsi"/>
          <w:sz w:val="24"/>
        </w:rPr>
        <w:t>Μεγαλόπολη</w:t>
      </w:r>
      <w:r w:rsidR="006C44E9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</w:t>
      </w:r>
      <w:r w:rsidR="00D052A3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ED06E7">
        <w:rPr>
          <w:rFonts w:asciiTheme="minorHAnsi" w:hAnsiTheme="minorHAnsi" w:cs="Tahoma"/>
          <w:color w:val="000000"/>
          <w:sz w:val="26"/>
          <w:szCs w:val="26"/>
        </w:rPr>
        <w:t>Σ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τάση για φαγητό</w:t>
      </w:r>
      <w:r w:rsidR="00ED06E7">
        <w:rPr>
          <w:rFonts w:asciiTheme="minorHAnsi" w:hAnsiTheme="minorHAnsi" w:cs="Tahoma"/>
          <w:color w:val="000000"/>
          <w:sz w:val="26"/>
          <w:szCs w:val="26"/>
        </w:rPr>
        <w:t xml:space="preserve"> στο</w:t>
      </w:r>
      <w:r w:rsidR="00ED06E7" w:rsidRPr="00ED06E7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ED06E7">
        <w:rPr>
          <w:rFonts w:asciiTheme="minorHAnsi" w:hAnsiTheme="minorHAnsi" w:cs="Tahoma"/>
          <w:color w:val="000000"/>
          <w:sz w:val="26"/>
          <w:szCs w:val="26"/>
        </w:rPr>
        <w:t>ΒΟΛΟ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ED06E7">
        <w:rPr>
          <w:rFonts w:asciiTheme="minorHAnsi" w:hAnsiTheme="minorHAnsi" w:cs="Tahoma"/>
          <w:color w:val="000000"/>
          <w:sz w:val="26"/>
          <w:szCs w:val="26"/>
        </w:rPr>
        <w:t xml:space="preserve">, </w:t>
      </w:r>
      <w:r w:rsidR="003D35BC" w:rsidRPr="00A7585C">
        <w:rPr>
          <w:rFonts w:asciiTheme="minorHAnsi" w:hAnsiTheme="minorHAnsi" w:cs="Tahoma"/>
          <w:color w:val="000000"/>
          <w:sz w:val="26"/>
          <w:szCs w:val="26"/>
        </w:rPr>
        <w:t>επιστροφή  Μεγαλόπολη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3D35BC" w:rsidRPr="00A7585C">
        <w:rPr>
          <w:rFonts w:asciiTheme="minorHAnsi" w:hAnsiTheme="minorHAnsi" w:cs="Tahoma"/>
          <w:color w:val="000000"/>
          <w:sz w:val="26"/>
          <w:szCs w:val="26"/>
        </w:rPr>
        <w:t>.</w:t>
      </w:r>
      <w:r w:rsidR="00D052A3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Άφιξη στο χώρο του σχολείου περίπου στις 2</w:t>
      </w:r>
      <w:r w:rsidR="003D35BC" w:rsidRPr="00A7585C">
        <w:rPr>
          <w:rFonts w:asciiTheme="minorHAnsi" w:hAnsiTheme="minorHAnsi" w:cs="Tahoma"/>
          <w:color w:val="000000"/>
          <w:sz w:val="26"/>
          <w:szCs w:val="26"/>
        </w:rPr>
        <w:t>2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:</w:t>
      </w:r>
      <w:r w:rsidR="00FA6852">
        <w:rPr>
          <w:rFonts w:asciiTheme="minorHAnsi" w:hAnsiTheme="minorHAnsi" w:cs="Tahoma"/>
          <w:color w:val="000000"/>
          <w:sz w:val="26"/>
          <w:szCs w:val="26"/>
        </w:rPr>
        <w:t>0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0.</w:t>
      </w:r>
    </w:p>
    <w:p w:rsidR="003F2987" w:rsidRPr="00A7585C" w:rsidRDefault="003F2987" w:rsidP="00BE0C7D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0000"/>
          <w:sz w:val="26"/>
          <w:szCs w:val="26"/>
        </w:rPr>
      </w:pPr>
    </w:p>
    <w:p w:rsidR="00BE0C7D" w:rsidRPr="00A7585C" w:rsidRDefault="00BE0C7D" w:rsidP="00BE0C7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6"/>
          <w:szCs w:val="26"/>
        </w:rPr>
      </w:pPr>
      <w:r w:rsidRPr="00A7585C">
        <w:rPr>
          <w:rFonts w:asciiTheme="minorHAnsi" w:hAnsiTheme="minorHAnsi" w:cs="Calibri,Bold"/>
          <w:b/>
          <w:bCs/>
          <w:color w:val="000000"/>
          <w:sz w:val="26"/>
          <w:szCs w:val="26"/>
        </w:rPr>
        <w:t xml:space="preserve">ΠΡΟΫΠΟΘΕΣΕΙΣ ΠΟΥ ΠΡΕΠΕΙ ΝΑ ΤΗΡΟΥΝΤΑΙ </w:t>
      </w:r>
      <w:r w:rsidRPr="00A7585C">
        <w:rPr>
          <w:rFonts w:asciiTheme="minorHAnsi" w:hAnsiTheme="minorHAnsi" w:cs="Calibri"/>
          <w:color w:val="000000"/>
          <w:sz w:val="26"/>
          <w:szCs w:val="26"/>
        </w:rPr>
        <w:t>: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Calibri"/>
          <w:color w:val="000000"/>
          <w:sz w:val="26"/>
          <w:szCs w:val="26"/>
        </w:rPr>
        <w:t xml:space="preserve">    </w:t>
      </w:r>
      <w:r w:rsidR="00FA792B">
        <w:rPr>
          <w:rFonts w:asciiTheme="minorHAnsi" w:hAnsiTheme="minorHAnsi" w:cs="Calibri"/>
          <w:color w:val="000000"/>
          <w:sz w:val="26"/>
          <w:szCs w:val="26"/>
        </w:rPr>
        <w:t xml:space="preserve"> </w:t>
      </w:r>
      <w:r>
        <w:rPr>
          <w:rFonts w:asciiTheme="minorHAnsi" w:hAnsiTheme="minorHAnsi" w:cs="Calibri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Calibri"/>
          <w:color w:val="000000"/>
          <w:sz w:val="26"/>
          <w:szCs w:val="26"/>
        </w:rPr>
        <w:t>1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Το λεωφορείο </w:t>
      </w:r>
      <w:r w:rsidR="00FE6BF7">
        <w:rPr>
          <w:rFonts w:asciiTheme="minorHAnsi" w:hAnsiTheme="minorHAnsi" w:cs="Tahoma"/>
          <w:color w:val="000000"/>
          <w:sz w:val="26"/>
          <w:szCs w:val="26"/>
        </w:rPr>
        <w:t xml:space="preserve">θα καλύπτει τον αριθμό των </w:t>
      </w:r>
      <w:r w:rsidR="00CE6F05" w:rsidRPr="00CE6F05">
        <w:rPr>
          <w:rFonts w:asciiTheme="minorHAnsi" w:hAnsiTheme="minorHAnsi" w:cs="Tahoma"/>
          <w:b/>
          <w:color w:val="000000"/>
          <w:sz w:val="26"/>
          <w:szCs w:val="26"/>
        </w:rPr>
        <w:t>52</w:t>
      </w:r>
      <w:r w:rsidR="00FE6BF7" w:rsidRPr="00FE6BF7">
        <w:rPr>
          <w:rFonts w:asciiTheme="minorHAnsi" w:hAnsiTheme="minorHAnsi" w:cs="Tahoma"/>
          <w:b/>
          <w:color w:val="000000"/>
          <w:sz w:val="26"/>
          <w:szCs w:val="26"/>
        </w:rPr>
        <w:t xml:space="preserve"> θέσεων</w:t>
      </w:r>
      <w:r w:rsidR="00FE6BF7">
        <w:rPr>
          <w:rFonts w:asciiTheme="minorHAnsi" w:hAnsiTheme="minorHAnsi" w:cs="Tahoma"/>
          <w:color w:val="000000"/>
          <w:sz w:val="26"/>
          <w:szCs w:val="26"/>
        </w:rPr>
        <w:t xml:space="preserve">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θα είναι στη διάθεση των μαθητών </w:t>
      </w:r>
      <w:proofErr w:type="spellStart"/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καθ΄</w:t>
      </w:r>
      <w:proofErr w:type="spellEnd"/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 xml:space="preserve"> όλη τη διάρκεια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της 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εκδρομής</w:t>
      </w:r>
      <w:r w:rsidR="00FC3E37"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στις</w:t>
      </w:r>
      <w:r w:rsidR="00E336F2" w:rsidRPr="00E336F2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περιηγήσεις και τις εξόδους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τους και  θα  έχει </w:t>
      </w:r>
      <w:r w:rsidR="00FA792B" w:rsidRPr="00B82913">
        <w:rPr>
          <w:rFonts w:asciiTheme="minorHAnsi" w:hAnsiTheme="minorHAnsi" w:cs="Tahoma"/>
          <w:b/>
          <w:color w:val="000000"/>
          <w:sz w:val="26"/>
          <w:szCs w:val="26"/>
        </w:rPr>
        <w:t>δύο  οδηγούς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 για  κάλυψη  του χρόνου των μετακινήσεων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.</w:t>
      </w:r>
    </w:p>
    <w:p w:rsidR="00BE0C7D" w:rsidRPr="00DA68D8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lastRenderedPageBreak/>
        <w:t xml:space="preserve">   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2. Η διαμονή των μαθητών θα γίνει σε ξενοδοχείο της Θεσσαλονίκης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Β΄ κατηγορίας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(χαρακτηρισμένο επισήμως από τον ΕΟΤ), σε δωμάτια</w:t>
      </w:r>
      <w:r w:rsidR="009F6D49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9F6D49" w:rsidRPr="009F6D49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9F6D49" w:rsidRPr="00A7585C">
        <w:rPr>
          <w:rFonts w:asciiTheme="minorHAnsi" w:hAnsiTheme="minorHAnsi" w:cs="Tahoma"/>
          <w:color w:val="000000"/>
          <w:sz w:val="26"/>
          <w:szCs w:val="26"/>
        </w:rPr>
        <w:t>δίκλινα</w:t>
      </w:r>
      <w:r w:rsidR="009F6D49">
        <w:rPr>
          <w:rFonts w:asciiTheme="minorHAnsi" w:hAnsiTheme="minorHAnsi" w:cs="Tahoma"/>
          <w:color w:val="000000"/>
          <w:sz w:val="26"/>
          <w:szCs w:val="26"/>
        </w:rPr>
        <w:t xml:space="preserve">  ή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τρίκλινα</w:t>
      </w:r>
      <w:r w:rsidR="003F2987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</w:p>
    <w:p w:rsidR="00BE0C7D" w:rsidRPr="00A7585C" w:rsidRDefault="00BE0C7D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και </w:t>
      </w:r>
      <w:r w:rsidR="00CE6F05" w:rsidRPr="00CE6F05">
        <w:rPr>
          <w:rFonts w:asciiTheme="minorHAnsi" w:hAnsiTheme="minorHAnsi" w:cs="Tahoma"/>
          <w:color w:val="000000"/>
          <w:sz w:val="26"/>
          <w:szCs w:val="26"/>
        </w:rPr>
        <w:t>3</w:t>
      </w:r>
      <w:r w:rsidR="00997137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 μονόκλινα για τους καθηγητές τους, όλα με μπάνιο και κατά προτίμηση στον</w:t>
      </w:r>
    </w:p>
    <w:p w:rsidR="00BE0C7D" w:rsidRPr="00A7585C" w:rsidRDefault="00BE0C7D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>ίδιο όροφο.</w:t>
      </w:r>
      <w:r w:rsid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Το ξενοδοχείο θα βρίσκεται σε ακτίνα το πολύ </w:t>
      </w:r>
      <w:r w:rsidR="00D3737A">
        <w:rPr>
          <w:rFonts w:asciiTheme="minorHAnsi" w:hAnsiTheme="minorHAnsi" w:cs="Tahoma"/>
          <w:color w:val="000000"/>
          <w:sz w:val="26"/>
          <w:szCs w:val="26"/>
        </w:rPr>
        <w:t>ενός</w:t>
      </w: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 (</w:t>
      </w:r>
      <w:r w:rsidR="00D3737A">
        <w:rPr>
          <w:rFonts w:asciiTheme="minorHAnsi" w:hAnsiTheme="minorHAnsi" w:cs="Tahoma"/>
          <w:color w:val="000000"/>
          <w:sz w:val="26"/>
          <w:szCs w:val="26"/>
        </w:rPr>
        <w:t>1</w:t>
      </w:r>
      <w:r w:rsidRPr="00A7585C">
        <w:rPr>
          <w:rFonts w:asciiTheme="minorHAnsi" w:hAnsiTheme="minorHAnsi" w:cs="Tahoma"/>
          <w:color w:val="000000"/>
          <w:sz w:val="26"/>
          <w:szCs w:val="26"/>
        </w:rPr>
        <w:t>) χιλιομέτρ</w:t>
      </w:r>
      <w:r w:rsidR="00D3737A">
        <w:rPr>
          <w:rFonts w:asciiTheme="minorHAnsi" w:hAnsiTheme="minorHAnsi" w:cs="Tahoma"/>
          <w:color w:val="000000"/>
          <w:sz w:val="26"/>
          <w:szCs w:val="26"/>
        </w:rPr>
        <w:t>ου</w:t>
      </w: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 από το κέντρο </w:t>
      </w:r>
      <w:r w:rsidR="00A7585C">
        <w:rPr>
          <w:rFonts w:asciiTheme="minorHAnsi" w:hAnsiTheme="minorHAnsi" w:cs="Tahoma"/>
          <w:color w:val="000000"/>
          <w:sz w:val="26"/>
          <w:szCs w:val="26"/>
        </w:rPr>
        <w:t xml:space="preserve">της  </w:t>
      </w:r>
      <w:r w:rsidRPr="00A7585C">
        <w:rPr>
          <w:rFonts w:asciiTheme="minorHAnsi" w:hAnsiTheme="minorHAnsi" w:cs="Tahoma"/>
          <w:color w:val="000000"/>
          <w:sz w:val="26"/>
          <w:szCs w:val="26"/>
        </w:rPr>
        <w:t>πόλης της Θεσσαλονίκης.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3. Σε όλα τα μέλη της εκδρομής θα προσφέρεται </w:t>
      </w:r>
      <w:r w:rsidR="00BE0C7D" w:rsidRPr="00A7585C">
        <w:rPr>
          <w:rFonts w:asciiTheme="minorHAnsi" w:hAnsiTheme="minorHAnsi" w:cs="Tahoma"/>
          <w:b/>
          <w:bCs/>
          <w:color w:val="000000"/>
          <w:sz w:val="26"/>
          <w:szCs w:val="26"/>
        </w:rPr>
        <w:t xml:space="preserve">πρωινό </w:t>
      </w:r>
      <w:r w:rsidR="003F2987" w:rsidRPr="00A7585C">
        <w:rPr>
          <w:rFonts w:asciiTheme="minorHAnsi" w:hAnsiTheme="minorHAnsi" w:cs="Tahoma"/>
          <w:b/>
          <w:bCs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από το ξενοδοχείο.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4. Όλοι θα διαμένουν στο ίδιο ξενοδοχείο και δε θα επιτραπεί ο χωρισμός τους σε δύο ξενοδοχεία, ακόμα και αν αυτά είναι δίπλα.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5. Τ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α ξενοδοχεία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που θα προταθ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 xml:space="preserve">ούν θα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πρέπει να αναφέρ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ονται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ονομαστικά, καθώς και η κατηγορία του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ς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6. Δέκα ημέρες μετά την κατοχύρωση του διαγωνισμού, ο μειοδότης είναι υποχρεωμένος</w:t>
      </w:r>
    </w:p>
    <w:p w:rsidR="00BE0C7D" w:rsidRPr="00A7585C" w:rsidRDefault="00BE0C7D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>να προσκομίσει γραπτή βεβαίωση του ξενοδοχείου ότι διαθέτει τον απαιτούμενο αριθμό</w:t>
      </w:r>
    </w:p>
    <w:p w:rsidR="00BE0C7D" w:rsidRPr="00A7585C" w:rsidRDefault="00BE0C7D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>δωματίων (μονόκλινα, δίκλινα κλπ) τη συγκεκριμένη ημερομηνία για τη διαμονή των μαθητών του σχολείου μας.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7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. Αν δεν τηρηθούν τα αναφερόμενα στ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η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παρ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ά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γρ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α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φο 6, θα κληθεί ο αμέσως επόμενος μειοδότης.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  8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Το τουριστικό γραφείο, μαζί με την προσφορά, πρέπει απαραίτητα να καταθέσει Υπεύθυνη Δήλωση ότι διαθέτει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Ειδικό Σήμα Λειτουργίας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το οποίο βρίσκεται σε ισχύ.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  9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Στο λεωφορείο θα υπάρχουν απαραίτητα Δελτίο Απογραφής και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Δελτίο Τεχνικού Ελέγχου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του οικείου ΚΤΕΟ, καθώς επίσης να διαθέτει κλιματισμό, μουσική, μικροφωνική</w:t>
      </w:r>
      <w:r w:rsidR="001232FA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εγκατάσταση, ζώνες, φαρμακείο και να πληρ</w:t>
      </w:r>
      <w:r w:rsidR="00FC3E37">
        <w:rPr>
          <w:rFonts w:asciiTheme="minorHAnsi" w:hAnsiTheme="minorHAnsi" w:cs="Tahoma"/>
          <w:color w:val="000000"/>
          <w:sz w:val="26"/>
          <w:szCs w:val="26"/>
        </w:rPr>
        <w:t>ο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ί τις νόμιμες προϋποθέσεις κυκλοφορίας.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1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0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</w:t>
      </w:r>
      <w:r w:rsidR="00CE6F05">
        <w:rPr>
          <w:rFonts w:asciiTheme="minorHAnsi" w:hAnsiTheme="minorHAnsi" w:cs="Tahoma"/>
          <w:b/>
          <w:color w:val="000000"/>
          <w:sz w:val="26"/>
          <w:szCs w:val="26"/>
        </w:rPr>
        <w:t xml:space="preserve">Αστική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 xml:space="preserve"> Ασφάλιση Ευθύνης Διοργανωτή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, σύμφωνα με την κείμενη νομοθεσία και</w:t>
      </w:r>
    </w:p>
    <w:p w:rsidR="00BE0C7D" w:rsidRPr="00A7585C" w:rsidRDefault="00BE0C7D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>Ασφάλεια Αστικής Ευθύνης που θα καλύπτει τους μαθητές και τους συνοδούς καθηγητές</w:t>
      </w:r>
    </w:p>
    <w:p w:rsidR="00BE0C7D" w:rsidRPr="00A7585C" w:rsidRDefault="00BE0C7D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>σε περίπτωση ατυχήματος η ασθένειας.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1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1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Στην προσφορά θα αναφέρεται το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συνολικό κόστος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της εκδρομής μαζί με τον ΦΠΑ.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13. Κάλυψη του κόστους των συνοδών καθηγητών.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14. Θα δοθούν αποδείξεις από το ταξιδιωτικό γραφείο.</w:t>
      </w:r>
    </w:p>
    <w:p w:rsidR="00CF4ED6" w:rsidRPr="00A7585C" w:rsidRDefault="00A7585C" w:rsidP="00CF4ED6">
      <w:pPr>
        <w:autoSpaceDE w:val="0"/>
        <w:autoSpaceDN w:val="0"/>
        <w:adjustRightInd w:val="0"/>
        <w:rPr>
          <w:rFonts w:asciiTheme="minorHAnsi" w:hAnsiTheme="minorHAnsi" w:cs="Tahoma"/>
          <w:b/>
          <w:bCs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CF4ED6" w:rsidRPr="00A7585C">
        <w:rPr>
          <w:rFonts w:asciiTheme="minorHAnsi" w:hAnsiTheme="minorHAnsi" w:cs="Tahoma"/>
          <w:color w:val="000000"/>
          <w:sz w:val="26"/>
          <w:szCs w:val="26"/>
        </w:rPr>
        <w:t>1</w:t>
      </w:r>
      <w:r w:rsidR="00C520CC" w:rsidRPr="00A7585C">
        <w:rPr>
          <w:rFonts w:asciiTheme="minorHAnsi" w:hAnsiTheme="minorHAnsi" w:cs="Tahoma"/>
          <w:color w:val="000000"/>
          <w:sz w:val="26"/>
          <w:szCs w:val="26"/>
        </w:rPr>
        <w:t>5</w:t>
      </w:r>
      <w:r w:rsidR="00CF4ED6" w:rsidRPr="00A7585C">
        <w:rPr>
          <w:rFonts w:asciiTheme="minorHAnsi" w:hAnsiTheme="minorHAnsi" w:cs="Tahoma"/>
          <w:color w:val="000000"/>
          <w:sz w:val="26"/>
          <w:szCs w:val="26"/>
        </w:rPr>
        <w:t>.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 xml:space="preserve"> Από τη συνολική αξία της εκδρομής το </w:t>
      </w:r>
      <w:r w:rsidR="00E336F2" w:rsidRPr="00E336F2">
        <w:rPr>
          <w:rFonts w:asciiTheme="minorHAnsi" w:hAnsiTheme="minorHAnsi" w:cs="Tahoma"/>
          <w:b/>
          <w:bCs/>
          <w:sz w:val="26"/>
          <w:szCs w:val="26"/>
        </w:rPr>
        <w:t>2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 xml:space="preserve">0% </w:t>
      </w:r>
      <w:r w:rsidR="00CF4ED6" w:rsidRPr="00FE6BF7">
        <w:rPr>
          <w:rFonts w:asciiTheme="minorHAnsi" w:hAnsiTheme="minorHAnsi" w:cs="Tahoma"/>
          <w:bCs/>
          <w:sz w:val="26"/>
          <w:szCs w:val="26"/>
        </w:rPr>
        <w:t>θα παρακρατηθεί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 xml:space="preserve"> σαν εγγύηση </w:t>
      </w:r>
      <w:r w:rsidR="00CF4ED6" w:rsidRPr="00FE6BF7">
        <w:rPr>
          <w:rFonts w:asciiTheme="minorHAnsi" w:hAnsiTheme="minorHAnsi" w:cs="Tahoma"/>
          <w:bCs/>
          <w:sz w:val="26"/>
          <w:szCs w:val="26"/>
        </w:rPr>
        <w:t>ακριβούς εκτέλεσης της σύμβασης και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 xml:space="preserve"> θα αποδοθεί </w:t>
      </w:r>
      <w:r w:rsidR="00CF4ED6" w:rsidRPr="00FE6BF7">
        <w:rPr>
          <w:rFonts w:asciiTheme="minorHAnsi" w:hAnsiTheme="minorHAnsi" w:cs="Tahoma"/>
          <w:bCs/>
          <w:sz w:val="26"/>
          <w:szCs w:val="26"/>
        </w:rPr>
        <w:t>μετά την επιστροφή των μαθητών από την εκδρομή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>.</w:t>
      </w:r>
    </w:p>
    <w:p w:rsidR="00BE0C7D" w:rsidRPr="00A7585C" w:rsidRDefault="0081765D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 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Οι προσφορές θα πρέπει να κατατεθούν σε κλειστό φάκελο,  στο γραφείο του Δ/ντή του σχολείου μέχρι την</w:t>
      </w:r>
      <w:r w:rsidR="00A52E51" w:rsidRPr="00A52E51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D2635B" w:rsidRPr="00D2635B">
        <w:rPr>
          <w:rFonts w:asciiTheme="minorHAnsi" w:hAnsiTheme="minorHAnsi" w:cs="Tahoma"/>
          <w:b/>
          <w:color w:val="000000"/>
          <w:sz w:val="26"/>
          <w:szCs w:val="26"/>
        </w:rPr>
        <w:t>Παρασκευή</w:t>
      </w:r>
      <w:r w:rsidR="00741CEC">
        <w:rPr>
          <w:rFonts w:asciiTheme="minorHAnsi" w:hAnsiTheme="minorHAnsi" w:cs="Tahoma"/>
          <w:b/>
          <w:color w:val="000000"/>
          <w:sz w:val="26"/>
          <w:szCs w:val="26"/>
        </w:rPr>
        <w:t xml:space="preserve">  </w:t>
      </w:r>
      <w:r w:rsidR="00D2635B">
        <w:rPr>
          <w:rFonts w:asciiTheme="minorHAnsi" w:hAnsiTheme="minorHAnsi" w:cs="Tahoma"/>
          <w:b/>
          <w:color w:val="000000"/>
          <w:sz w:val="26"/>
          <w:szCs w:val="26"/>
        </w:rPr>
        <w:t>11</w:t>
      </w:r>
      <w:r w:rsidR="00C84397" w:rsidRPr="00A7585C">
        <w:rPr>
          <w:rFonts w:asciiTheme="minorHAnsi" w:hAnsiTheme="minorHAnsi" w:cs="Tahoma"/>
          <w:b/>
          <w:color w:val="000000"/>
          <w:sz w:val="26"/>
          <w:szCs w:val="26"/>
        </w:rPr>
        <w:t>-</w:t>
      </w:r>
      <w:r w:rsidR="00F703A5">
        <w:rPr>
          <w:rFonts w:asciiTheme="minorHAnsi" w:hAnsiTheme="minorHAnsi" w:cs="Tahoma"/>
          <w:b/>
          <w:color w:val="000000"/>
          <w:sz w:val="26"/>
          <w:szCs w:val="26"/>
        </w:rPr>
        <w:t>3</w:t>
      </w:r>
      <w:r w:rsidR="00BE0C7D" w:rsidRPr="00A7585C">
        <w:rPr>
          <w:rFonts w:asciiTheme="minorHAnsi" w:hAnsiTheme="minorHAnsi" w:cs="Tahoma"/>
          <w:b/>
          <w:color w:val="000000"/>
          <w:sz w:val="26"/>
          <w:szCs w:val="26"/>
        </w:rPr>
        <w:t>-201</w:t>
      </w:r>
      <w:r w:rsidR="00D2635B">
        <w:rPr>
          <w:rFonts w:asciiTheme="minorHAnsi" w:hAnsiTheme="minorHAnsi" w:cs="Tahoma"/>
          <w:b/>
          <w:color w:val="000000"/>
          <w:sz w:val="26"/>
          <w:szCs w:val="26"/>
        </w:rPr>
        <w:t>6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και</w:t>
      </w:r>
      <w:r w:rsidR="00C84397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ώρα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12:00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.</w:t>
      </w:r>
    </w:p>
    <w:p w:rsidR="000B677C" w:rsidRPr="00A7585C" w:rsidRDefault="001568A8" w:rsidP="000B677C">
      <w:pPr>
        <w:autoSpaceDE w:val="0"/>
        <w:autoSpaceDN w:val="0"/>
        <w:adjustRightInd w:val="0"/>
        <w:rPr>
          <w:rFonts w:asciiTheme="minorHAnsi" w:hAnsiTheme="minorHAnsi" w:cs="Tahoma"/>
          <w:i/>
          <w:iCs/>
          <w:color w:val="000000"/>
          <w:sz w:val="26"/>
          <w:szCs w:val="26"/>
        </w:rPr>
      </w:pPr>
      <w:r>
        <w:rPr>
          <w:rFonts w:asciiTheme="minorHAnsi" w:hAnsiTheme="minorHAnsi" w:cs="Tahoma"/>
          <w:i/>
          <w:iCs/>
          <w:color w:val="000000"/>
          <w:sz w:val="26"/>
          <w:szCs w:val="26"/>
        </w:rPr>
        <w:t xml:space="preserve">           </w:t>
      </w:r>
      <w:r w:rsidR="000B677C" w:rsidRPr="00A7585C">
        <w:rPr>
          <w:rFonts w:asciiTheme="minorHAnsi" w:hAnsiTheme="minorHAnsi" w:cs="Tahoma"/>
          <w:i/>
          <w:iCs/>
          <w:color w:val="000000"/>
          <w:sz w:val="26"/>
          <w:szCs w:val="26"/>
        </w:rPr>
        <w:t>Εκπρόθεσμες προσφορές δε θα γίνουν δεκτές.</w:t>
      </w:r>
    </w:p>
    <w:p w:rsidR="000B677C" w:rsidRPr="00A7585C" w:rsidRDefault="0081765D" w:rsidP="000B677C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      </w:t>
      </w:r>
      <w:r w:rsidR="000B677C" w:rsidRPr="00A7585C">
        <w:rPr>
          <w:rFonts w:asciiTheme="minorHAnsi" w:hAnsiTheme="minorHAnsi" w:cs="Tahoma"/>
          <w:color w:val="000000"/>
          <w:sz w:val="26"/>
          <w:szCs w:val="26"/>
        </w:rPr>
        <w:t>Οι προσφορές θα ανοιχθούν ενώπιον της Επιτροπής Αξιολόγησης την</w:t>
      </w:r>
      <w:r w:rsidR="00A52E51" w:rsidRPr="00A52E51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D2635B" w:rsidRPr="00D2635B">
        <w:rPr>
          <w:rFonts w:asciiTheme="minorHAnsi" w:hAnsiTheme="minorHAnsi" w:cs="Tahoma"/>
          <w:b/>
          <w:color w:val="000000"/>
          <w:sz w:val="26"/>
          <w:szCs w:val="26"/>
        </w:rPr>
        <w:t>Παρασκευή</w:t>
      </w:r>
      <w:r w:rsidR="000B677C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FF2C3B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D2635B">
        <w:rPr>
          <w:rFonts w:asciiTheme="minorHAnsi" w:hAnsiTheme="minorHAnsi" w:cs="Tahoma"/>
          <w:color w:val="000000"/>
          <w:sz w:val="26"/>
          <w:szCs w:val="26"/>
        </w:rPr>
        <w:t>11</w:t>
      </w:r>
      <w:r w:rsidR="000B677C" w:rsidRPr="00A7585C">
        <w:rPr>
          <w:rFonts w:asciiTheme="minorHAnsi" w:hAnsiTheme="minorHAnsi" w:cs="Tahoma"/>
          <w:color w:val="000000"/>
          <w:sz w:val="26"/>
          <w:szCs w:val="26"/>
        </w:rPr>
        <w:t>-</w:t>
      </w:r>
      <w:r w:rsidR="00F703A5">
        <w:rPr>
          <w:rFonts w:asciiTheme="minorHAnsi" w:hAnsiTheme="minorHAnsi" w:cs="Tahoma"/>
          <w:color w:val="000000"/>
          <w:sz w:val="26"/>
          <w:szCs w:val="26"/>
        </w:rPr>
        <w:t>3</w:t>
      </w:r>
      <w:r w:rsidR="000B677C" w:rsidRPr="00A7585C">
        <w:rPr>
          <w:rFonts w:asciiTheme="minorHAnsi" w:hAnsiTheme="minorHAnsi" w:cs="Tahoma"/>
          <w:color w:val="000000"/>
          <w:sz w:val="26"/>
          <w:szCs w:val="26"/>
        </w:rPr>
        <w:t>-201</w:t>
      </w:r>
      <w:r w:rsidR="00D2635B">
        <w:rPr>
          <w:rFonts w:asciiTheme="minorHAnsi" w:hAnsiTheme="minorHAnsi" w:cs="Tahoma"/>
          <w:color w:val="000000"/>
          <w:sz w:val="26"/>
          <w:szCs w:val="26"/>
        </w:rPr>
        <w:t>6</w:t>
      </w:r>
      <w:r w:rsidR="000B677C" w:rsidRPr="00A7585C">
        <w:rPr>
          <w:rFonts w:asciiTheme="minorHAnsi" w:hAnsiTheme="minorHAnsi" w:cs="Tahoma"/>
          <w:color w:val="000000"/>
          <w:sz w:val="26"/>
          <w:szCs w:val="26"/>
        </w:rPr>
        <w:t xml:space="preserve"> και ώρα 12:</w:t>
      </w:r>
      <w:r w:rsidR="00FF2C3B">
        <w:rPr>
          <w:rFonts w:asciiTheme="minorHAnsi" w:hAnsiTheme="minorHAnsi" w:cs="Tahoma"/>
          <w:color w:val="000000"/>
          <w:sz w:val="26"/>
          <w:szCs w:val="26"/>
        </w:rPr>
        <w:t>0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5</w:t>
      </w:r>
      <w:r w:rsidR="000B677C" w:rsidRPr="00A7585C">
        <w:rPr>
          <w:rFonts w:asciiTheme="minorHAnsi" w:hAnsiTheme="minorHAnsi" w:cs="Tahoma"/>
          <w:color w:val="000000"/>
          <w:sz w:val="26"/>
          <w:szCs w:val="26"/>
        </w:rPr>
        <w:t>.</w:t>
      </w:r>
    </w:p>
    <w:p w:rsidR="000B677C" w:rsidRDefault="0081765D" w:rsidP="00BE0C7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       </w:t>
      </w:r>
      <w:r w:rsidR="000B677C" w:rsidRPr="00A7585C">
        <w:rPr>
          <w:rFonts w:asciiTheme="minorHAnsi" w:hAnsiTheme="minorHAnsi" w:cs="Tahoma"/>
          <w:color w:val="000000"/>
          <w:sz w:val="26"/>
          <w:szCs w:val="26"/>
        </w:rPr>
        <w:t>Ενστάσεις κατά της επιλογής θα γίνονται δεκτές μέχρι τη</w:t>
      </w:r>
      <w:r w:rsidR="009C54FC">
        <w:rPr>
          <w:rFonts w:asciiTheme="minorHAnsi" w:hAnsiTheme="minorHAnsi" w:cs="Tahoma"/>
          <w:color w:val="000000"/>
          <w:sz w:val="26"/>
          <w:szCs w:val="26"/>
        </w:rPr>
        <w:t>ν</w:t>
      </w:r>
      <w:r w:rsidR="009C54FC" w:rsidRPr="009C54F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D2635B">
        <w:rPr>
          <w:rFonts w:asciiTheme="minorHAnsi" w:hAnsiTheme="minorHAnsi" w:cs="Tahoma"/>
          <w:color w:val="000000"/>
          <w:sz w:val="26"/>
          <w:szCs w:val="26"/>
        </w:rPr>
        <w:t>Τρίτη</w:t>
      </w:r>
      <w:r w:rsidR="00FF2C3B" w:rsidRPr="00A7585C">
        <w:rPr>
          <w:rFonts w:asciiTheme="minorHAnsi" w:hAnsiTheme="minorHAnsi" w:cs="Tahoma"/>
          <w:color w:val="000000"/>
          <w:sz w:val="26"/>
          <w:szCs w:val="26"/>
        </w:rPr>
        <w:t xml:space="preserve">  </w:t>
      </w:r>
      <w:r w:rsidR="00D2635B">
        <w:rPr>
          <w:rFonts w:asciiTheme="minorHAnsi" w:hAnsiTheme="minorHAnsi" w:cs="Tahoma"/>
          <w:color w:val="000000"/>
          <w:sz w:val="26"/>
          <w:szCs w:val="26"/>
        </w:rPr>
        <w:t>15</w:t>
      </w:r>
      <w:r w:rsidR="00FF2C3B" w:rsidRPr="00A7585C">
        <w:rPr>
          <w:rFonts w:asciiTheme="minorHAnsi" w:hAnsiTheme="minorHAnsi" w:cs="Tahoma"/>
          <w:color w:val="000000"/>
          <w:sz w:val="26"/>
          <w:szCs w:val="26"/>
        </w:rPr>
        <w:t>-</w:t>
      </w:r>
      <w:r w:rsidR="00F703A5">
        <w:rPr>
          <w:rFonts w:asciiTheme="minorHAnsi" w:hAnsiTheme="minorHAnsi" w:cs="Tahoma"/>
          <w:color w:val="000000"/>
          <w:sz w:val="26"/>
          <w:szCs w:val="26"/>
        </w:rPr>
        <w:t>3</w:t>
      </w:r>
      <w:r w:rsidR="00FF2C3B" w:rsidRPr="00A7585C">
        <w:rPr>
          <w:rFonts w:asciiTheme="minorHAnsi" w:hAnsiTheme="minorHAnsi" w:cs="Tahoma"/>
          <w:color w:val="000000"/>
          <w:sz w:val="26"/>
          <w:szCs w:val="26"/>
        </w:rPr>
        <w:t>-201</w:t>
      </w:r>
      <w:r w:rsidR="004321A5">
        <w:rPr>
          <w:rFonts w:asciiTheme="minorHAnsi" w:hAnsiTheme="minorHAnsi" w:cs="Tahoma"/>
          <w:color w:val="000000"/>
          <w:sz w:val="26"/>
          <w:szCs w:val="26"/>
        </w:rPr>
        <w:t>6</w:t>
      </w:r>
      <w:r w:rsidR="000B677C" w:rsidRPr="00A7585C">
        <w:rPr>
          <w:rFonts w:asciiTheme="minorHAnsi" w:hAnsiTheme="minorHAnsi" w:cs="Tahoma"/>
          <w:color w:val="000000"/>
          <w:sz w:val="26"/>
          <w:szCs w:val="26"/>
        </w:rPr>
        <w:t>, ώρα</w:t>
      </w:r>
      <w:r w:rsidR="008906D8" w:rsidRPr="00A7585C">
        <w:rPr>
          <w:rFonts w:asciiTheme="minorHAnsi" w:hAnsiTheme="minorHAnsi" w:cs="Tahoma"/>
          <w:color w:val="000000"/>
          <w:sz w:val="26"/>
          <w:szCs w:val="26"/>
        </w:rPr>
        <w:t xml:space="preserve">  </w:t>
      </w:r>
      <w:r w:rsidR="000B677C" w:rsidRPr="00A7585C">
        <w:rPr>
          <w:rFonts w:asciiTheme="minorHAnsi" w:hAnsiTheme="minorHAnsi" w:cs="Tahoma"/>
          <w:color w:val="000000"/>
          <w:sz w:val="26"/>
          <w:szCs w:val="26"/>
        </w:rPr>
        <w:t>12:</w:t>
      </w:r>
      <w:r w:rsidR="00067D6E">
        <w:rPr>
          <w:rFonts w:asciiTheme="minorHAnsi" w:hAnsiTheme="minorHAnsi" w:cs="Tahoma"/>
          <w:color w:val="000000"/>
          <w:sz w:val="26"/>
          <w:szCs w:val="26"/>
        </w:rPr>
        <w:t>0</w:t>
      </w:r>
      <w:r w:rsidR="000B677C" w:rsidRPr="00A7585C">
        <w:rPr>
          <w:rFonts w:asciiTheme="minorHAnsi" w:hAnsiTheme="minorHAnsi" w:cs="Tahoma"/>
          <w:color w:val="000000"/>
          <w:sz w:val="26"/>
          <w:szCs w:val="26"/>
        </w:rPr>
        <w:t>0</w:t>
      </w:r>
      <w:r w:rsidR="000B677C" w:rsidRPr="00A7585C">
        <w:rPr>
          <w:rFonts w:asciiTheme="minorHAnsi" w:hAnsiTheme="minorHAnsi" w:cs="Calibri"/>
          <w:color w:val="000000"/>
          <w:sz w:val="26"/>
          <w:szCs w:val="26"/>
        </w:rPr>
        <w:t>.</w:t>
      </w:r>
    </w:p>
    <w:p w:rsidR="00F5754F" w:rsidRPr="00FD4218" w:rsidRDefault="00F5754F" w:rsidP="00F5754F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    Αντίγραφο του πρακτικού  ανάθεσης και προσφορών  θα αναρτηθεί στην ιστοσελίδα του σχολείου.</w:t>
      </w:r>
    </w:p>
    <w:p w:rsidR="00F5754F" w:rsidRPr="00FD4218" w:rsidRDefault="00F5754F" w:rsidP="00F5754F">
      <w:pPr>
        <w:ind w:firstLine="480"/>
        <w:jc w:val="both"/>
        <w:rPr>
          <w:rFonts w:ascii="Tahoma" w:hAnsi="Tahoma" w:cs="Tahoma"/>
          <w:sz w:val="24"/>
          <w:szCs w:val="24"/>
        </w:rPr>
      </w:pPr>
    </w:p>
    <w:p w:rsidR="00F5754F" w:rsidRPr="00A7585C" w:rsidRDefault="00F5754F" w:rsidP="00BE0C7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6"/>
          <w:szCs w:val="26"/>
        </w:rPr>
      </w:pPr>
      <w:r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  <w:t xml:space="preserve">           Μεγαλόπολη   4-3-2016</w:t>
      </w:r>
    </w:p>
    <w:p w:rsidR="00334890" w:rsidRDefault="00334890">
      <w:pPr>
        <w:ind w:firstLine="48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</w:t>
      </w:r>
    </w:p>
    <w:p w:rsidR="00334890" w:rsidRDefault="00334890">
      <w:pPr>
        <w:ind w:left="480"/>
        <w:rPr>
          <w:rFonts w:ascii="Tahoma" w:hAnsi="Tahoma"/>
          <w:b/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b/>
          <w:sz w:val="24"/>
        </w:rPr>
        <w:t xml:space="preserve">    Ο  ΔΙΕΥΘΥΝΤΗΣ</w:t>
      </w:r>
    </w:p>
    <w:p w:rsidR="00334890" w:rsidRDefault="00334890">
      <w:pPr>
        <w:ind w:left="480"/>
        <w:rPr>
          <w:rFonts w:ascii="Tahoma" w:hAnsi="Tahoma"/>
          <w:b/>
          <w:sz w:val="24"/>
        </w:rPr>
      </w:pPr>
    </w:p>
    <w:p w:rsidR="00334890" w:rsidRDefault="00334890">
      <w:pPr>
        <w:ind w:left="480"/>
        <w:rPr>
          <w:rFonts w:ascii="Tahoma" w:hAnsi="Tahoma"/>
          <w:b/>
          <w:sz w:val="24"/>
        </w:rPr>
      </w:pPr>
    </w:p>
    <w:p w:rsidR="00334890" w:rsidRDefault="00334890">
      <w:pPr>
        <w:pStyle w:val="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61260">
        <w:rPr>
          <w:b/>
        </w:rPr>
        <w:tab/>
      </w:r>
      <w:r w:rsidR="00E61260">
        <w:rPr>
          <w:b/>
        </w:rPr>
        <w:tab/>
        <w:t xml:space="preserve">            </w:t>
      </w:r>
      <w:r w:rsidR="00E61260">
        <w:rPr>
          <w:b/>
        </w:rPr>
        <w:tab/>
        <w:t>ΤΣΟΠΕΛΑΣ  ΙΩΑΝΝΗΣ</w:t>
      </w:r>
    </w:p>
    <w:sectPr w:rsidR="00334890" w:rsidSect="00FC3E37">
      <w:pgSz w:w="11906" w:h="16838"/>
      <w:pgMar w:top="284" w:right="707" w:bottom="56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8FE"/>
    <w:multiLevelType w:val="multilevel"/>
    <w:tmpl w:val="37AAD912"/>
    <w:lvl w:ilvl="0">
      <w:start w:val="30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2000"/>
      <w:numFmt w:val="decimal"/>
      <w:lvlText w:val="%1-%2-%3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E0A7755"/>
    <w:multiLevelType w:val="hybridMultilevel"/>
    <w:tmpl w:val="7A9AE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3B3D4F"/>
    <w:multiLevelType w:val="hybridMultilevel"/>
    <w:tmpl w:val="01EAABBA"/>
    <w:lvl w:ilvl="0" w:tplc="07EEA8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3E4C24AE"/>
    <w:multiLevelType w:val="singleLevel"/>
    <w:tmpl w:val="E4484F0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CA6"/>
    <w:rsid w:val="000031AD"/>
    <w:rsid w:val="0002515D"/>
    <w:rsid w:val="00067D6E"/>
    <w:rsid w:val="000924D5"/>
    <w:rsid w:val="000B677C"/>
    <w:rsid w:val="000F2FE0"/>
    <w:rsid w:val="001232FA"/>
    <w:rsid w:val="001558E2"/>
    <w:rsid w:val="001568A8"/>
    <w:rsid w:val="0018590A"/>
    <w:rsid w:val="001A4F17"/>
    <w:rsid w:val="001B7895"/>
    <w:rsid w:val="00203655"/>
    <w:rsid w:val="00225C4B"/>
    <w:rsid w:val="00235D14"/>
    <w:rsid w:val="00255857"/>
    <w:rsid w:val="002877CD"/>
    <w:rsid w:val="00314A5C"/>
    <w:rsid w:val="0032632E"/>
    <w:rsid w:val="00334890"/>
    <w:rsid w:val="003475EC"/>
    <w:rsid w:val="00355B04"/>
    <w:rsid w:val="003A6A5E"/>
    <w:rsid w:val="003D35BC"/>
    <w:rsid w:val="003F2987"/>
    <w:rsid w:val="00406CAB"/>
    <w:rsid w:val="00411CAD"/>
    <w:rsid w:val="00414792"/>
    <w:rsid w:val="004321A5"/>
    <w:rsid w:val="00454D08"/>
    <w:rsid w:val="00455CA6"/>
    <w:rsid w:val="00523EF0"/>
    <w:rsid w:val="0054382B"/>
    <w:rsid w:val="005669E1"/>
    <w:rsid w:val="00576827"/>
    <w:rsid w:val="00592F52"/>
    <w:rsid w:val="005B3686"/>
    <w:rsid w:val="005B6CA3"/>
    <w:rsid w:val="0063127C"/>
    <w:rsid w:val="0069076F"/>
    <w:rsid w:val="006A577A"/>
    <w:rsid w:val="006B1129"/>
    <w:rsid w:val="006B57AB"/>
    <w:rsid w:val="006C44E9"/>
    <w:rsid w:val="00721D94"/>
    <w:rsid w:val="007412F0"/>
    <w:rsid w:val="00741CEC"/>
    <w:rsid w:val="00743995"/>
    <w:rsid w:val="00767969"/>
    <w:rsid w:val="00772245"/>
    <w:rsid w:val="007945EF"/>
    <w:rsid w:val="007E7C01"/>
    <w:rsid w:val="0080366F"/>
    <w:rsid w:val="0081765D"/>
    <w:rsid w:val="00850EF7"/>
    <w:rsid w:val="008906D8"/>
    <w:rsid w:val="008B0BDA"/>
    <w:rsid w:val="008F4A0E"/>
    <w:rsid w:val="00982D2D"/>
    <w:rsid w:val="00997137"/>
    <w:rsid w:val="009B64A5"/>
    <w:rsid w:val="009C54FC"/>
    <w:rsid w:val="009E6B50"/>
    <w:rsid w:val="009F5428"/>
    <w:rsid w:val="009F6D49"/>
    <w:rsid w:val="00A17C8D"/>
    <w:rsid w:val="00A266C3"/>
    <w:rsid w:val="00A52452"/>
    <w:rsid w:val="00A52E51"/>
    <w:rsid w:val="00A53815"/>
    <w:rsid w:val="00A7585C"/>
    <w:rsid w:val="00AB7220"/>
    <w:rsid w:val="00B40CFA"/>
    <w:rsid w:val="00B67D36"/>
    <w:rsid w:val="00B82913"/>
    <w:rsid w:val="00BE0C7D"/>
    <w:rsid w:val="00BF3508"/>
    <w:rsid w:val="00C0129A"/>
    <w:rsid w:val="00C12D47"/>
    <w:rsid w:val="00C153B9"/>
    <w:rsid w:val="00C16E0F"/>
    <w:rsid w:val="00C36CBE"/>
    <w:rsid w:val="00C520CC"/>
    <w:rsid w:val="00C542CE"/>
    <w:rsid w:val="00C84397"/>
    <w:rsid w:val="00CC1000"/>
    <w:rsid w:val="00CD19A0"/>
    <w:rsid w:val="00CE6F05"/>
    <w:rsid w:val="00CF4ED6"/>
    <w:rsid w:val="00D0482F"/>
    <w:rsid w:val="00D052A3"/>
    <w:rsid w:val="00D1219B"/>
    <w:rsid w:val="00D2635B"/>
    <w:rsid w:val="00D26901"/>
    <w:rsid w:val="00D3737A"/>
    <w:rsid w:val="00D5181A"/>
    <w:rsid w:val="00D60C4F"/>
    <w:rsid w:val="00D85D9C"/>
    <w:rsid w:val="00DA68D8"/>
    <w:rsid w:val="00DF2377"/>
    <w:rsid w:val="00DF7C3E"/>
    <w:rsid w:val="00E235A7"/>
    <w:rsid w:val="00E336F2"/>
    <w:rsid w:val="00E547D4"/>
    <w:rsid w:val="00E61260"/>
    <w:rsid w:val="00E76787"/>
    <w:rsid w:val="00EC3AEB"/>
    <w:rsid w:val="00ED06E7"/>
    <w:rsid w:val="00F16A7D"/>
    <w:rsid w:val="00F355EF"/>
    <w:rsid w:val="00F5754F"/>
    <w:rsid w:val="00F703A5"/>
    <w:rsid w:val="00FA00F3"/>
    <w:rsid w:val="00FA6852"/>
    <w:rsid w:val="00FA792B"/>
    <w:rsid w:val="00FC3E37"/>
    <w:rsid w:val="00FE6BF7"/>
    <w:rsid w:val="00FF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815"/>
  </w:style>
  <w:style w:type="paragraph" w:styleId="1">
    <w:name w:val="heading 1"/>
    <w:basedOn w:val="a"/>
    <w:next w:val="a"/>
    <w:qFormat/>
    <w:rsid w:val="00A53815"/>
    <w:pPr>
      <w:keepNext/>
      <w:jc w:val="center"/>
      <w:outlineLvl w:val="0"/>
    </w:pPr>
    <w:rPr>
      <w:rFonts w:ascii="Tahoma" w:hAnsi="Tahoma"/>
      <w:b/>
      <w:sz w:val="28"/>
    </w:rPr>
  </w:style>
  <w:style w:type="paragraph" w:styleId="2">
    <w:name w:val="heading 2"/>
    <w:basedOn w:val="a"/>
    <w:next w:val="a"/>
    <w:qFormat/>
    <w:rsid w:val="00A53815"/>
    <w:pPr>
      <w:keepNext/>
      <w:ind w:left="480"/>
      <w:outlineLvl w:val="1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3815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A53815"/>
    <w:rPr>
      <w:color w:val="0000FF"/>
      <w:u w:val="single"/>
    </w:rPr>
  </w:style>
  <w:style w:type="paragraph" w:styleId="a4">
    <w:name w:val="Balloon Text"/>
    <w:basedOn w:val="a"/>
    <w:semiHidden/>
    <w:rsid w:val="009F5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1epal-megal.ark.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916;&#921;&#913;&#914;.%20&#928;&#961;&#969;&#964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ΔΙΑΒ. Πρωτ.dotx</Template>
  <TotalTime>167</TotalTime>
  <Pages>2</Pages>
  <Words>799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Ο.Σ.Κ.</Company>
  <LinksUpToDate>false</LinksUpToDate>
  <CharactersWithSpaces>5108</CharactersWithSpaces>
  <SharedDoc>false</SharedDoc>
  <HLinks>
    <vt:vector size="6" baseType="variant">
      <vt:variant>
        <vt:i4>4587642</vt:i4>
      </vt:variant>
      <vt:variant>
        <vt:i4>6</vt:i4>
      </vt:variant>
      <vt:variant>
        <vt:i4>0</vt:i4>
      </vt:variant>
      <vt:variant>
        <vt:i4>5</vt:i4>
      </vt:variant>
      <vt:variant>
        <vt:lpwstr>mailto:mail@1epal-megal.ark.sch.gr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Gal</dc:creator>
  <cp:keywords/>
  <cp:lastModifiedBy>Gal</cp:lastModifiedBy>
  <cp:revision>55</cp:revision>
  <cp:lastPrinted>2012-02-08T07:59:00Z</cp:lastPrinted>
  <dcterms:created xsi:type="dcterms:W3CDTF">2012-02-07T10:55:00Z</dcterms:created>
  <dcterms:modified xsi:type="dcterms:W3CDTF">2016-03-04T09:26:00Z</dcterms:modified>
</cp:coreProperties>
</file>